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31BAC" w14:textId="084A41FA" w:rsidR="009228D8" w:rsidRPr="00980B7D" w:rsidRDefault="009228D8" w:rsidP="009228D8">
      <w:pPr>
        <w:jc w:val="center"/>
        <w:rPr>
          <w:rFonts w:ascii="Times New Roman" w:hAnsi="Times New Roman"/>
          <w:b/>
          <w:color w:val="222A35"/>
          <w:sz w:val="28"/>
          <w:szCs w:val="24"/>
        </w:rPr>
      </w:pPr>
      <w:r w:rsidRPr="00980B7D">
        <w:rPr>
          <w:rFonts w:ascii="Times New Roman" w:hAnsi="Times New Roman"/>
          <w:b/>
          <w:color w:val="222A35"/>
          <w:sz w:val="28"/>
          <w:szCs w:val="24"/>
        </w:rPr>
        <w:t>PROJEKT ERASMUS+2018-OTŠ U EUROPI</w:t>
      </w:r>
      <w:r w:rsidR="00E51931" w:rsidRPr="00980B7D">
        <w:rPr>
          <w:rFonts w:ascii="Times New Roman" w:hAnsi="Times New Roman"/>
          <w:b/>
          <w:color w:val="222A35"/>
          <w:sz w:val="28"/>
          <w:szCs w:val="24"/>
        </w:rPr>
        <w:t>-letak s uputama</w:t>
      </w:r>
    </w:p>
    <w:p w14:paraId="0AF0C82C" w14:textId="44A2FDE5" w:rsidR="00561695" w:rsidRPr="00980B7D" w:rsidRDefault="000C58E4">
      <w:pPr>
        <w:rPr>
          <w:rFonts w:ascii="Times New Roman" w:hAnsi="Times New Roman"/>
          <w:color w:val="222A35"/>
          <w:sz w:val="24"/>
          <w:szCs w:val="24"/>
        </w:rPr>
      </w:pPr>
      <w:r w:rsidRPr="00980B7D">
        <w:rPr>
          <w:rFonts w:ascii="Times New Roman" w:hAnsi="Times New Roman"/>
          <w:b/>
          <w:color w:val="222A35"/>
          <w:sz w:val="24"/>
          <w:szCs w:val="24"/>
        </w:rPr>
        <w:t>DESTINACIJA: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 F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INSKA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, </w:t>
      </w:r>
      <w:r w:rsidR="00A5514E" w:rsidRPr="00980B7D">
        <w:rPr>
          <w:rFonts w:ascii="Times New Roman" w:hAnsi="Times New Roman"/>
          <w:color w:val="222A35"/>
          <w:sz w:val="24"/>
          <w:szCs w:val="24"/>
        </w:rPr>
        <w:t>JYVASKYLA</w:t>
      </w:r>
    </w:p>
    <w:p w14:paraId="601791A0" w14:textId="77777777" w:rsidR="000C58E4" w:rsidRPr="00980B7D" w:rsidRDefault="000C58E4">
      <w:pPr>
        <w:rPr>
          <w:rFonts w:ascii="Times New Roman" w:hAnsi="Times New Roman"/>
          <w:color w:val="222A35"/>
          <w:sz w:val="24"/>
          <w:szCs w:val="24"/>
        </w:rPr>
      </w:pPr>
      <w:r w:rsidRPr="00980B7D">
        <w:rPr>
          <w:rFonts w:ascii="Times New Roman" w:hAnsi="Times New Roman"/>
          <w:b/>
          <w:color w:val="222A35"/>
          <w:sz w:val="24"/>
          <w:szCs w:val="24"/>
        </w:rPr>
        <w:t>MJESTO POLASKA: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 ZRAČNA LUKA SPLIT KAŠTELA</w:t>
      </w:r>
    </w:p>
    <w:p w14:paraId="033A8F0E" w14:textId="71825383" w:rsidR="000C58E4" w:rsidRPr="00980B7D" w:rsidRDefault="000C58E4" w:rsidP="009228D8">
      <w:pPr>
        <w:spacing w:line="240" w:lineRule="auto"/>
        <w:rPr>
          <w:rFonts w:ascii="Times New Roman" w:hAnsi="Times New Roman"/>
          <w:color w:val="222A35"/>
          <w:sz w:val="24"/>
          <w:szCs w:val="24"/>
        </w:rPr>
      </w:pPr>
      <w:r w:rsidRPr="00980B7D">
        <w:rPr>
          <w:rFonts w:ascii="Times New Roman" w:hAnsi="Times New Roman"/>
          <w:b/>
          <w:color w:val="222A35"/>
          <w:sz w:val="24"/>
          <w:szCs w:val="24"/>
        </w:rPr>
        <w:t>TIJEK PUTOVANJA</w:t>
      </w:r>
      <w:r w:rsidR="002E7564" w:rsidRPr="00980B7D">
        <w:rPr>
          <w:rFonts w:ascii="Times New Roman" w:hAnsi="Times New Roman"/>
          <w:b/>
          <w:color w:val="222A35"/>
          <w:sz w:val="24"/>
          <w:szCs w:val="24"/>
        </w:rPr>
        <w:t xml:space="preserve"> </w:t>
      </w:r>
      <w:r w:rsidR="00D5068D" w:rsidRPr="00980B7D">
        <w:rPr>
          <w:rFonts w:ascii="Times New Roman" w:hAnsi="Times New Roman"/>
          <w:b/>
          <w:color w:val="222A35"/>
          <w:sz w:val="24"/>
          <w:szCs w:val="24"/>
        </w:rPr>
        <w:t>U POLASKU</w:t>
      </w:r>
      <w:r w:rsidRPr="00980B7D">
        <w:rPr>
          <w:rFonts w:ascii="Times New Roman" w:hAnsi="Times New Roman"/>
          <w:b/>
          <w:color w:val="222A35"/>
          <w:sz w:val="24"/>
          <w:szCs w:val="24"/>
        </w:rPr>
        <w:t>: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 </w:t>
      </w:r>
      <w:r w:rsidR="00451282" w:rsidRPr="00980B7D">
        <w:rPr>
          <w:rFonts w:ascii="Times New Roman" w:hAnsi="Times New Roman"/>
          <w:color w:val="222A35"/>
          <w:sz w:val="24"/>
          <w:szCs w:val="24"/>
        </w:rPr>
        <w:t xml:space="preserve">Ponedjeljak, </w:t>
      </w:r>
      <w:r w:rsidRPr="00980B7D">
        <w:rPr>
          <w:rFonts w:ascii="Times New Roman" w:hAnsi="Times New Roman"/>
          <w:color w:val="222A35"/>
          <w:sz w:val="24"/>
          <w:szCs w:val="24"/>
        </w:rPr>
        <w:t>1.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4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.2019. u  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7</w:t>
      </w:r>
      <w:r w:rsidRPr="00980B7D">
        <w:rPr>
          <w:rFonts w:ascii="Times New Roman" w:hAnsi="Times New Roman"/>
          <w:color w:val="222A35"/>
          <w:sz w:val="24"/>
          <w:szCs w:val="24"/>
        </w:rPr>
        <w:t>.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5</w:t>
      </w:r>
      <w:r w:rsidRPr="00980B7D">
        <w:rPr>
          <w:rFonts w:ascii="Times New Roman" w:hAnsi="Times New Roman"/>
          <w:color w:val="222A35"/>
          <w:sz w:val="24"/>
          <w:szCs w:val="24"/>
        </w:rPr>
        <w:t>5</w:t>
      </w:r>
      <w:r w:rsidR="00071B22" w:rsidRPr="00980B7D">
        <w:rPr>
          <w:rFonts w:ascii="Times New Roman" w:hAnsi="Times New Roman"/>
          <w:color w:val="222A35"/>
          <w:sz w:val="24"/>
          <w:szCs w:val="24"/>
        </w:rPr>
        <w:t xml:space="preserve"> </w:t>
      </w:r>
      <w:r w:rsidRPr="00980B7D">
        <w:rPr>
          <w:rFonts w:ascii="Times New Roman" w:hAnsi="Times New Roman"/>
          <w:color w:val="222A35"/>
          <w:sz w:val="24"/>
          <w:szCs w:val="24"/>
        </w:rPr>
        <w:t>sati (SPLIT-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MUNCHEN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, CROATIA AIRLINES), očekivani dolazak u </w:t>
      </w:r>
      <w:proofErr w:type="spellStart"/>
      <w:r w:rsidR="00B44DFD" w:rsidRPr="00980B7D">
        <w:rPr>
          <w:rFonts w:ascii="Times New Roman" w:hAnsi="Times New Roman"/>
          <w:color w:val="222A35"/>
          <w:sz w:val="24"/>
          <w:szCs w:val="24"/>
        </w:rPr>
        <w:t>Munchen</w:t>
      </w:r>
      <w:proofErr w:type="spellEnd"/>
      <w:r w:rsidRPr="00980B7D">
        <w:rPr>
          <w:rFonts w:ascii="Times New Roman" w:hAnsi="Times New Roman"/>
          <w:color w:val="222A35"/>
          <w:sz w:val="24"/>
          <w:szCs w:val="24"/>
        </w:rPr>
        <w:t xml:space="preserve"> u 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9</w:t>
      </w:r>
      <w:r w:rsidRPr="00980B7D">
        <w:rPr>
          <w:rFonts w:ascii="Times New Roman" w:hAnsi="Times New Roman"/>
          <w:color w:val="222A35"/>
          <w:sz w:val="24"/>
          <w:szCs w:val="24"/>
        </w:rPr>
        <w:t>.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35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 sati; 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11</w:t>
      </w:r>
      <w:r w:rsidRPr="00980B7D">
        <w:rPr>
          <w:rFonts w:ascii="Times New Roman" w:hAnsi="Times New Roman"/>
          <w:color w:val="222A35"/>
          <w:sz w:val="24"/>
          <w:szCs w:val="24"/>
        </w:rPr>
        <w:t>.</w:t>
      </w:r>
      <w:r w:rsidR="002C6C59" w:rsidRPr="00980B7D">
        <w:rPr>
          <w:rFonts w:ascii="Times New Roman" w:hAnsi="Times New Roman"/>
          <w:color w:val="222A35"/>
          <w:sz w:val="24"/>
          <w:szCs w:val="24"/>
        </w:rPr>
        <w:t>0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5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 sati (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MUNCHEN</w:t>
      </w:r>
      <w:r w:rsidRPr="00980B7D">
        <w:rPr>
          <w:rFonts w:ascii="Times New Roman" w:hAnsi="Times New Roman"/>
          <w:color w:val="222A35"/>
          <w:sz w:val="24"/>
          <w:szCs w:val="24"/>
        </w:rPr>
        <w:t>-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HELSINKI</w:t>
      </w:r>
      <w:r w:rsidR="000D7B2E" w:rsidRPr="00980B7D">
        <w:rPr>
          <w:rFonts w:ascii="Times New Roman" w:hAnsi="Times New Roman"/>
          <w:color w:val="222A35"/>
          <w:sz w:val="24"/>
          <w:szCs w:val="24"/>
        </w:rPr>
        <w:t xml:space="preserve">, 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LUFTHANSA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), očekivani dolazak u 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Helsinki</w:t>
      </w:r>
      <w:r w:rsidR="000D7B2E" w:rsidRPr="00980B7D">
        <w:rPr>
          <w:rFonts w:ascii="Times New Roman" w:hAnsi="Times New Roman"/>
          <w:color w:val="222A35"/>
          <w:sz w:val="24"/>
          <w:szCs w:val="24"/>
        </w:rPr>
        <w:t xml:space="preserve"> </w:t>
      </w:r>
      <w:r w:rsidR="00D5068D" w:rsidRPr="00980B7D">
        <w:rPr>
          <w:rFonts w:ascii="Times New Roman" w:hAnsi="Times New Roman"/>
          <w:color w:val="222A35"/>
          <w:sz w:val="24"/>
          <w:szCs w:val="24"/>
        </w:rPr>
        <w:t>u</w:t>
      </w:r>
      <w:r w:rsidR="000D7B2E" w:rsidRPr="00980B7D">
        <w:rPr>
          <w:rFonts w:ascii="Times New Roman" w:hAnsi="Times New Roman"/>
          <w:color w:val="222A35"/>
          <w:sz w:val="24"/>
          <w:szCs w:val="24"/>
        </w:rPr>
        <w:t xml:space="preserve"> 1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4</w:t>
      </w:r>
      <w:r w:rsidR="000D7B2E" w:rsidRPr="00980B7D">
        <w:rPr>
          <w:rFonts w:ascii="Times New Roman" w:hAnsi="Times New Roman"/>
          <w:color w:val="222A35"/>
          <w:sz w:val="24"/>
          <w:szCs w:val="24"/>
        </w:rPr>
        <w:t>.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3</w:t>
      </w:r>
      <w:r w:rsidR="000D7B2E" w:rsidRPr="00980B7D">
        <w:rPr>
          <w:rFonts w:ascii="Times New Roman" w:hAnsi="Times New Roman"/>
          <w:color w:val="222A35"/>
          <w:sz w:val="24"/>
          <w:szCs w:val="24"/>
        </w:rPr>
        <w:t xml:space="preserve">5 sati; nastavak putovanja vlakom do </w:t>
      </w:r>
      <w:proofErr w:type="spellStart"/>
      <w:r w:rsidR="00A5514E" w:rsidRPr="00980B7D">
        <w:rPr>
          <w:rFonts w:ascii="Times New Roman" w:hAnsi="Times New Roman"/>
          <w:color w:val="222A35"/>
          <w:sz w:val="24"/>
          <w:szCs w:val="24"/>
        </w:rPr>
        <w:t>Jyvaskyle</w:t>
      </w:r>
      <w:proofErr w:type="spellEnd"/>
      <w:r w:rsidR="00B44DFD" w:rsidRPr="00980B7D">
        <w:rPr>
          <w:rFonts w:ascii="Times New Roman" w:hAnsi="Times New Roman"/>
          <w:color w:val="222A35"/>
          <w:sz w:val="24"/>
          <w:szCs w:val="24"/>
        </w:rPr>
        <w:t xml:space="preserve">, </w:t>
      </w:r>
      <w:r w:rsidR="000D7B2E" w:rsidRPr="00980B7D">
        <w:rPr>
          <w:rFonts w:ascii="Times New Roman" w:hAnsi="Times New Roman"/>
          <w:color w:val="222A35"/>
          <w:sz w:val="24"/>
          <w:szCs w:val="24"/>
        </w:rPr>
        <w:t xml:space="preserve">očekivani dolazak u </w:t>
      </w:r>
      <w:proofErr w:type="spellStart"/>
      <w:r w:rsidR="00A5514E" w:rsidRPr="00980B7D">
        <w:rPr>
          <w:rFonts w:ascii="Times New Roman" w:hAnsi="Times New Roman"/>
          <w:color w:val="222A35"/>
          <w:sz w:val="24"/>
          <w:szCs w:val="24"/>
        </w:rPr>
        <w:t>Jyvaskylu</w:t>
      </w:r>
      <w:proofErr w:type="spellEnd"/>
      <w:r w:rsidR="00B44DFD" w:rsidRPr="00980B7D">
        <w:rPr>
          <w:rFonts w:ascii="Times New Roman" w:hAnsi="Times New Roman"/>
          <w:color w:val="222A35"/>
          <w:sz w:val="24"/>
          <w:szCs w:val="24"/>
        </w:rPr>
        <w:t xml:space="preserve"> </w:t>
      </w:r>
      <w:r w:rsidR="000D7B2E" w:rsidRPr="00980B7D">
        <w:rPr>
          <w:rFonts w:ascii="Times New Roman" w:hAnsi="Times New Roman"/>
          <w:color w:val="222A35"/>
          <w:sz w:val="24"/>
          <w:szCs w:val="24"/>
        </w:rPr>
        <w:t>oko 1</w:t>
      </w:r>
      <w:r w:rsidR="00A5514E" w:rsidRPr="00980B7D">
        <w:rPr>
          <w:rFonts w:ascii="Times New Roman" w:hAnsi="Times New Roman"/>
          <w:color w:val="222A35"/>
          <w:sz w:val="24"/>
          <w:szCs w:val="24"/>
        </w:rPr>
        <w:t>9</w:t>
      </w:r>
      <w:r w:rsidR="000D7B2E" w:rsidRPr="00980B7D">
        <w:rPr>
          <w:rFonts w:ascii="Times New Roman" w:hAnsi="Times New Roman"/>
          <w:color w:val="222A35"/>
          <w:sz w:val="24"/>
          <w:szCs w:val="24"/>
        </w:rPr>
        <w:t>.00 sati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 xml:space="preserve"> </w:t>
      </w:r>
    </w:p>
    <w:p w14:paraId="788EBD16" w14:textId="503AA7F8" w:rsidR="00621C1E" w:rsidRPr="00980B7D" w:rsidRDefault="00071B22" w:rsidP="009228D8">
      <w:pPr>
        <w:spacing w:line="240" w:lineRule="auto"/>
        <w:rPr>
          <w:rFonts w:ascii="Times New Roman" w:hAnsi="Times New Roman"/>
          <w:b/>
          <w:color w:val="222A35"/>
          <w:sz w:val="24"/>
          <w:szCs w:val="24"/>
        </w:rPr>
      </w:pPr>
      <w:r w:rsidRPr="00980B7D">
        <w:rPr>
          <w:rFonts w:ascii="Times New Roman" w:hAnsi="Times New Roman"/>
          <w:b/>
          <w:color w:val="222A35"/>
          <w:sz w:val="24"/>
          <w:szCs w:val="24"/>
        </w:rPr>
        <w:t>TIJEK PUTOVANJA U POVRATKU: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 </w:t>
      </w:r>
      <w:r w:rsidR="00451282" w:rsidRPr="00980B7D">
        <w:rPr>
          <w:rFonts w:ascii="Times New Roman" w:hAnsi="Times New Roman"/>
          <w:color w:val="222A35"/>
          <w:sz w:val="24"/>
          <w:szCs w:val="24"/>
        </w:rPr>
        <w:t xml:space="preserve">Petak, 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12.4.2019. dolazak vlakom iz </w:t>
      </w:r>
      <w:proofErr w:type="spellStart"/>
      <w:r w:rsidR="00A5514E" w:rsidRPr="00980B7D">
        <w:rPr>
          <w:rFonts w:ascii="Times New Roman" w:hAnsi="Times New Roman"/>
          <w:color w:val="222A35"/>
          <w:sz w:val="24"/>
          <w:szCs w:val="24"/>
        </w:rPr>
        <w:t>Jyvaskyle</w:t>
      </w:r>
      <w:proofErr w:type="spellEnd"/>
      <w:r w:rsidR="00A5514E" w:rsidRPr="00980B7D">
        <w:rPr>
          <w:rFonts w:ascii="Times New Roman" w:hAnsi="Times New Roman"/>
          <w:color w:val="222A35"/>
          <w:sz w:val="24"/>
          <w:szCs w:val="24"/>
        </w:rPr>
        <w:t xml:space="preserve"> 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 xml:space="preserve">u Helsinki u </w:t>
      </w:r>
      <w:r w:rsidR="003D52AF" w:rsidRPr="00980B7D">
        <w:rPr>
          <w:rFonts w:ascii="Times New Roman" w:hAnsi="Times New Roman"/>
          <w:color w:val="222A35"/>
          <w:sz w:val="24"/>
          <w:szCs w:val="24"/>
        </w:rPr>
        <w:t>tijekom popodneva</w:t>
      </w:r>
      <w:r w:rsidR="00451282" w:rsidRPr="00980B7D">
        <w:rPr>
          <w:rFonts w:ascii="Times New Roman" w:hAnsi="Times New Roman"/>
          <w:color w:val="222A35"/>
          <w:sz w:val="24"/>
          <w:szCs w:val="24"/>
        </w:rPr>
        <w:t xml:space="preserve"> 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(dva noćenja u Helsinkiju)</w:t>
      </w:r>
      <w:r w:rsidR="00C9168D" w:rsidRPr="00980B7D">
        <w:rPr>
          <w:rFonts w:ascii="Times New Roman" w:hAnsi="Times New Roman"/>
          <w:color w:val="222A35"/>
          <w:sz w:val="24"/>
          <w:szCs w:val="24"/>
        </w:rPr>
        <w:t>. N</w:t>
      </w:r>
      <w:r w:rsidR="003D52AF" w:rsidRPr="00980B7D">
        <w:rPr>
          <w:rFonts w:ascii="Times New Roman" w:hAnsi="Times New Roman"/>
          <w:color w:val="222A35"/>
          <w:sz w:val="24"/>
          <w:szCs w:val="24"/>
        </w:rPr>
        <w:t xml:space="preserve">edjelja, </w:t>
      </w:r>
      <w:r w:rsidRPr="00980B7D">
        <w:rPr>
          <w:rFonts w:ascii="Times New Roman" w:hAnsi="Times New Roman"/>
          <w:color w:val="222A35"/>
          <w:sz w:val="24"/>
          <w:szCs w:val="24"/>
        </w:rPr>
        <w:t>1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4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.4.2019. u 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6</w:t>
      </w:r>
      <w:r w:rsidRPr="00980B7D">
        <w:rPr>
          <w:rFonts w:ascii="Times New Roman" w:hAnsi="Times New Roman"/>
          <w:color w:val="222A35"/>
          <w:sz w:val="24"/>
          <w:szCs w:val="24"/>
        </w:rPr>
        <w:t>.0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0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 sati (</w:t>
      </w:r>
      <w:r w:rsidR="00B44DFD" w:rsidRPr="00980B7D">
        <w:rPr>
          <w:rFonts w:ascii="Times New Roman" w:hAnsi="Times New Roman"/>
          <w:color w:val="222A35"/>
          <w:sz w:val="24"/>
          <w:szCs w:val="24"/>
        </w:rPr>
        <w:t>HELSINKI-</w:t>
      </w:r>
      <w:r w:rsidR="002C6C59" w:rsidRPr="00980B7D">
        <w:rPr>
          <w:rFonts w:ascii="Times New Roman" w:hAnsi="Times New Roman"/>
          <w:color w:val="222A35"/>
          <w:sz w:val="24"/>
          <w:szCs w:val="24"/>
        </w:rPr>
        <w:t>MUNCHEN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, </w:t>
      </w:r>
      <w:r w:rsidR="002C6C59" w:rsidRPr="00980B7D">
        <w:rPr>
          <w:rFonts w:ascii="Times New Roman" w:hAnsi="Times New Roman"/>
          <w:color w:val="222A35"/>
          <w:sz w:val="24"/>
          <w:szCs w:val="24"/>
        </w:rPr>
        <w:t>LUFTHANSA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), očekivani dolazak u </w:t>
      </w:r>
      <w:proofErr w:type="spellStart"/>
      <w:r w:rsidR="002C6C59" w:rsidRPr="00980B7D">
        <w:rPr>
          <w:rFonts w:ascii="Times New Roman" w:hAnsi="Times New Roman"/>
          <w:color w:val="222A35"/>
          <w:sz w:val="24"/>
          <w:szCs w:val="24"/>
        </w:rPr>
        <w:t>Munchen</w:t>
      </w:r>
      <w:proofErr w:type="spellEnd"/>
      <w:r w:rsidRPr="00980B7D">
        <w:rPr>
          <w:rFonts w:ascii="Times New Roman" w:hAnsi="Times New Roman"/>
          <w:color w:val="222A35"/>
          <w:sz w:val="24"/>
          <w:szCs w:val="24"/>
        </w:rPr>
        <w:t xml:space="preserve"> u </w:t>
      </w:r>
      <w:r w:rsidR="002C6C59" w:rsidRPr="00980B7D">
        <w:rPr>
          <w:rFonts w:ascii="Times New Roman" w:hAnsi="Times New Roman"/>
          <w:color w:val="222A35"/>
          <w:sz w:val="24"/>
          <w:szCs w:val="24"/>
        </w:rPr>
        <w:t>7</w:t>
      </w:r>
      <w:r w:rsidRPr="00980B7D">
        <w:rPr>
          <w:rFonts w:ascii="Times New Roman" w:hAnsi="Times New Roman"/>
          <w:color w:val="222A35"/>
          <w:sz w:val="24"/>
          <w:szCs w:val="24"/>
        </w:rPr>
        <w:t>.</w:t>
      </w:r>
      <w:r w:rsidR="002C6C59" w:rsidRPr="00980B7D">
        <w:rPr>
          <w:rFonts w:ascii="Times New Roman" w:hAnsi="Times New Roman"/>
          <w:color w:val="222A35"/>
          <w:sz w:val="24"/>
          <w:szCs w:val="24"/>
        </w:rPr>
        <w:t>30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 sati</w:t>
      </w:r>
      <w:r w:rsidR="002C6C59" w:rsidRPr="00980B7D">
        <w:rPr>
          <w:rFonts w:ascii="Times New Roman" w:hAnsi="Times New Roman"/>
          <w:color w:val="222A35"/>
          <w:sz w:val="24"/>
          <w:szCs w:val="24"/>
        </w:rPr>
        <w:t>, 10.15 sati (MUNCHEN-SPLIT, CROATIA AIRLINES), očekivani dolazak u Split u 11.45 sati</w:t>
      </w:r>
    </w:p>
    <w:p w14:paraId="66B2B58C" w14:textId="01EA698E" w:rsidR="000D7B2E" w:rsidRPr="00980B7D" w:rsidRDefault="366D09EF" w:rsidP="366D09EF">
      <w:pPr>
        <w:spacing w:line="240" w:lineRule="auto"/>
        <w:rPr>
          <w:rFonts w:ascii="Times New Roman" w:hAnsi="Times New Roman"/>
          <w:color w:val="222A35"/>
          <w:sz w:val="24"/>
          <w:szCs w:val="24"/>
        </w:rPr>
      </w:pPr>
      <w:r w:rsidRPr="00980B7D">
        <w:rPr>
          <w:rFonts w:ascii="Times New Roman" w:hAnsi="Times New Roman"/>
          <w:b/>
          <w:bCs/>
          <w:color w:val="222A35"/>
          <w:sz w:val="24"/>
          <w:szCs w:val="24"/>
        </w:rPr>
        <w:t>NAPOMENA: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 Finska je u vremenskoj zoni Europe+2 što znači da je  </w:t>
      </w:r>
      <w:r w:rsidRPr="00980B7D">
        <w:rPr>
          <w:rFonts w:ascii="Times New Roman" w:hAnsi="Times New Roman"/>
          <w:b/>
          <w:bCs/>
          <w:color w:val="222A35"/>
          <w:sz w:val="24"/>
          <w:szCs w:val="24"/>
        </w:rPr>
        <w:t>1 sat vremena</w:t>
      </w:r>
      <w:r w:rsidRPr="00980B7D">
        <w:rPr>
          <w:rFonts w:ascii="Times New Roman" w:hAnsi="Times New Roman"/>
          <w:color w:val="222A35"/>
          <w:sz w:val="24"/>
          <w:szCs w:val="24"/>
        </w:rPr>
        <w:t xml:space="preserve"> ispred vremena u Hrvatskoj (npr. 10 sati u Hrvatskoj, 11 sati u Finskoj)</w:t>
      </w:r>
    </w:p>
    <w:p w14:paraId="19A6DC85" w14:textId="3CE6B0A2" w:rsidR="000D7B2E" w:rsidRPr="00980B7D" w:rsidRDefault="000D7B2E" w:rsidP="00A22E7E">
      <w:pPr>
        <w:jc w:val="center"/>
        <w:rPr>
          <w:rFonts w:ascii="Times New Roman" w:hAnsi="Times New Roman"/>
          <w:b/>
          <w:color w:val="222A35"/>
          <w:sz w:val="28"/>
          <w:szCs w:val="28"/>
          <w:u w:val="single"/>
        </w:rPr>
      </w:pPr>
      <w:r w:rsidRPr="00980B7D">
        <w:rPr>
          <w:rFonts w:ascii="Times New Roman" w:hAnsi="Times New Roman"/>
          <w:b/>
          <w:color w:val="222A35"/>
          <w:sz w:val="28"/>
          <w:szCs w:val="28"/>
          <w:u w:val="single"/>
        </w:rPr>
        <w:t xml:space="preserve">SVI PUTNICI MORAJU BITI U ZRAČNOJ LUCI SPLIT U </w:t>
      </w:r>
      <w:r w:rsidR="00621C1E" w:rsidRPr="00980B7D">
        <w:rPr>
          <w:rFonts w:ascii="Times New Roman" w:hAnsi="Times New Roman"/>
          <w:b/>
          <w:color w:val="222A35"/>
          <w:sz w:val="28"/>
          <w:szCs w:val="28"/>
          <w:u w:val="single"/>
        </w:rPr>
        <w:t>PONEDJELJAK</w:t>
      </w:r>
      <w:r w:rsidRPr="00980B7D">
        <w:rPr>
          <w:rFonts w:ascii="Times New Roman" w:hAnsi="Times New Roman"/>
          <w:b/>
          <w:color w:val="222A35"/>
          <w:sz w:val="28"/>
          <w:szCs w:val="28"/>
          <w:u w:val="single"/>
        </w:rPr>
        <w:t>, 1.</w:t>
      </w:r>
      <w:r w:rsidR="00621C1E" w:rsidRPr="00980B7D">
        <w:rPr>
          <w:rFonts w:ascii="Times New Roman" w:hAnsi="Times New Roman"/>
          <w:b/>
          <w:color w:val="222A35"/>
          <w:sz w:val="28"/>
          <w:szCs w:val="28"/>
          <w:u w:val="single"/>
        </w:rPr>
        <w:t>4</w:t>
      </w:r>
      <w:r w:rsidRPr="00980B7D">
        <w:rPr>
          <w:rFonts w:ascii="Times New Roman" w:hAnsi="Times New Roman"/>
          <w:b/>
          <w:color w:val="222A35"/>
          <w:sz w:val="28"/>
          <w:szCs w:val="28"/>
          <w:u w:val="single"/>
        </w:rPr>
        <w:t xml:space="preserve">.2019. U </w:t>
      </w:r>
      <w:r w:rsidR="00621C1E" w:rsidRPr="00980B7D">
        <w:rPr>
          <w:rFonts w:ascii="Times New Roman" w:hAnsi="Times New Roman"/>
          <w:b/>
          <w:color w:val="222A35"/>
          <w:sz w:val="28"/>
          <w:szCs w:val="28"/>
          <w:u w:val="single"/>
        </w:rPr>
        <w:t>6</w:t>
      </w:r>
      <w:r w:rsidRPr="00980B7D">
        <w:rPr>
          <w:rFonts w:ascii="Times New Roman" w:hAnsi="Times New Roman"/>
          <w:b/>
          <w:color w:val="222A35"/>
          <w:sz w:val="28"/>
          <w:szCs w:val="28"/>
          <w:u w:val="single"/>
        </w:rPr>
        <w:t>.</w:t>
      </w:r>
      <w:r w:rsidR="00621C1E" w:rsidRPr="00980B7D">
        <w:rPr>
          <w:rFonts w:ascii="Times New Roman" w:hAnsi="Times New Roman"/>
          <w:b/>
          <w:color w:val="222A35"/>
          <w:sz w:val="28"/>
          <w:szCs w:val="28"/>
          <w:u w:val="single"/>
        </w:rPr>
        <w:t>30</w:t>
      </w:r>
      <w:r w:rsidRPr="00980B7D">
        <w:rPr>
          <w:rFonts w:ascii="Times New Roman" w:hAnsi="Times New Roman"/>
          <w:b/>
          <w:color w:val="222A35"/>
          <w:sz w:val="28"/>
          <w:szCs w:val="28"/>
          <w:u w:val="single"/>
        </w:rPr>
        <w:t xml:space="preserve"> SATI UJUTRO </w:t>
      </w:r>
    </w:p>
    <w:p w14:paraId="31669BBB" w14:textId="52409FA3" w:rsidR="00071B22" w:rsidRPr="00980B7D" w:rsidRDefault="00071B22" w:rsidP="00DC3AF6">
      <w:pPr>
        <w:pStyle w:val="Odlomakpopisa"/>
        <w:spacing w:line="216" w:lineRule="auto"/>
        <w:ind w:left="0"/>
        <w:rPr>
          <w:color w:val="222A35"/>
          <w:sz w:val="22"/>
        </w:rPr>
      </w:pPr>
      <w:r w:rsidRPr="00980B7D">
        <w:rPr>
          <w:b/>
          <w:color w:val="222A35"/>
        </w:rPr>
        <w:t>PRTLJAGA:</w:t>
      </w:r>
      <w:r w:rsidR="000719E5" w:rsidRPr="00980B7D">
        <w:rPr>
          <w:b/>
          <w:color w:val="222A35"/>
        </w:rPr>
        <w:t xml:space="preserve">     </w:t>
      </w:r>
      <w:r w:rsidRPr="00980B7D">
        <w:rPr>
          <w:color w:val="222A35"/>
          <w:sz w:val="22"/>
        </w:rPr>
        <w:t>U zrakoplov smijete unijeti samo 1 komad ručne prtljage</w:t>
      </w:r>
      <w:r w:rsidR="00D25AF1" w:rsidRPr="00980B7D">
        <w:rPr>
          <w:color w:val="222A35"/>
          <w:sz w:val="22"/>
        </w:rPr>
        <w:t xml:space="preserve"> (</w:t>
      </w:r>
      <w:proofErr w:type="spellStart"/>
      <w:r w:rsidR="00D25AF1" w:rsidRPr="00980B7D">
        <w:rPr>
          <w:color w:val="222A35"/>
          <w:sz w:val="22"/>
        </w:rPr>
        <w:t>max</w:t>
      </w:r>
      <w:proofErr w:type="spellEnd"/>
      <w:r w:rsidR="00D25AF1" w:rsidRPr="00980B7D">
        <w:rPr>
          <w:color w:val="222A35"/>
          <w:sz w:val="22"/>
        </w:rPr>
        <w:t xml:space="preserve">. dimenzija 55x35x25, </w:t>
      </w:r>
      <w:proofErr w:type="spellStart"/>
      <w:r w:rsidR="00D25AF1" w:rsidRPr="00980B7D">
        <w:rPr>
          <w:color w:val="222A35"/>
          <w:sz w:val="22"/>
        </w:rPr>
        <w:t>max</w:t>
      </w:r>
      <w:proofErr w:type="spellEnd"/>
      <w:r w:rsidR="00D25AF1" w:rsidRPr="00980B7D">
        <w:rPr>
          <w:color w:val="222A35"/>
          <w:sz w:val="22"/>
        </w:rPr>
        <w:t>. težina 8 kg). Preporučamo ruksak. U cijenu zrakoplovne karte uključen je prijevoz JEDNOG komada PREDANE PRTLJAGE (</w:t>
      </w:r>
      <w:proofErr w:type="spellStart"/>
      <w:r w:rsidR="00D25AF1" w:rsidRPr="00980B7D">
        <w:rPr>
          <w:color w:val="222A35"/>
          <w:sz w:val="22"/>
        </w:rPr>
        <w:t>max</w:t>
      </w:r>
      <w:proofErr w:type="spellEnd"/>
      <w:r w:rsidR="00D25AF1" w:rsidRPr="00980B7D">
        <w:rPr>
          <w:color w:val="222A35"/>
          <w:sz w:val="22"/>
        </w:rPr>
        <w:t>. težine 23 kg). Svaki kilogram iznad 23 kg obvezni ste individualno nadoplatiti (cca 12 eura po kg prekoračenja). U zrakoplov</w:t>
      </w:r>
      <w:r w:rsidR="00DC3AF6" w:rsidRPr="00980B7D">
        <w:rPr>
          <w:color w:val="222A35"/>
          <w:sz w:val="22"/>
        </w:rPr>
        <w:t>,</w:t>
      </w:r>
      <w:r w:rsidR="00D25AF1" w:rsidRPr="00980B7D">
        <w:rPr>
          <w:color w:val="222A35"/>
          <w:sz w:val="22"/>
        </w:rPr>
        <w:t xml:space="preserve"> iz sigurnosnih razloga</w:t>
      </w:r>
      <w:r w:rsidR="00DC3AF6" w:rsidRPr="00980B7D">
        <w:rPr>
          <w:color w:val="222A35"/>
          <w:sz w:val="22"/>
        </w:rPr>
        <w:t>,</w:t>
      </w:r>
      <w:r w:rsidR="00D25AF1" w:rsidRPr="00980B7D">
        <w:rPr>
          <w:color w:val="222A35"/>
          <w:sz w:val="22"/>
        </w:rPr>
        <w:t xml:space="preserve"> nije dozvoljeno unositi boce s tekućinom</w:t>
      </w:r>
      <w:r w:rsidR="00DC3AF6" w:rsidRPr="00980B7D">
        <w:rPr>
          <w:color w:val="222A35"/>
          <w:sz w:val="22"/>
        </w:rPr>
        <w:t xml:space="preserve"> zapremnine veće od 100 ml.  </w:t>
      </w:r>
      <w:r w:rsidR="00DC3AF6" w:rsidRPr="00980B7D">
        <w:rPr>
          <w:color w:val="222A35"/>
          <w:kern w:val="24"/>
          <w:sz w:val="22"/>
        </w:rPr>
        <w:t xml:space="preserve">U tekućine se ubrajaju: gelovi, paste, losioni, paste za zube, gelovi za kosu, pića, sirupi, parfemi, sadržaji boca pod tlakom, npr. pjena za brijanje, dezodoransi i ostali predmeti sličnog sadržaja. Tekućine je moguće nositi pakirane u pojedinačnim pakiranjima do 100 ml ili 100 g u prozirnoj plastičnoj vrećici sa zatvaračem do 1 litre. </w:t>
      </w:r>
      <w:r w:rsidR="009228D8" w:rsidRPr="00980B7D">
        <w:rPr>
          <w:color w:val="222A35"/>
          <w:sz w:val="22"/>
        </w:rPr>
        <w:t xml:space="preserve">U </w:t>
      </w:r>
      <w:r w:rsidR="00D25AF1" w:rsidRPr="00980B7D">
        <w:rPr>
          <w:color w:val="222A35"/>
          <w:sz w:val="22"/>
        </w:rPr>
        <w:t>zrakoplov ne možete unositi nikakve oštre predmete, oružje ili zapaljive tekućine. Sve oštre predmete koje trebate, pohranite u predanu prtljagu. U predan</w:t>
      </w:r>
      <w:r w:rsidR="00DC3AF6" w:rsidRPr="00980B7D">
        <w:rPr>
          <w:color w:val="222A35"/>
          <w:sz w:val="22"/>
        </w:rPr>
        <w:t>u</w:t>
      </w:r>
      <w:r w:rsidR="00D25AF1" w:rsidRPr="00980B7D">
        <w:rPr>
          <w:color w:val="222A35"/>
          <w:sz w:val="22"/>
        </w:rPr>
        <w:t xml:space="preserve"> prtljag</w:t>
      </w:r>
      <w:r w:rsidR="00DC3AF6" w:rsidRPr="00980B7D">
        <w:rPr>
          <w:color w:val="222A35"/>
          <w:sz w:val="22"/>
        </w:rPr>
        <w:t>u</w:t>
      </w:r>
      <w:r w:rsidR="00D25AF1" w:rsidRPr="00980B7D">
        <w:rPr>
          <w:color w:val="222A35"/>
          <w:sz w:val="22"/>
        </w:rPr>
        <w:t xml:space="preserve"> ne smijete stavljati uređaje s baterijom.</w:t>
      </w:r>
      <w:r w:rsidR="00DC3AF6" w:rsidRPr="00980B7D">
        <w:rPr>
          <w:color w:val="222A35"/>
          <w:sz w:val="22"/>
        </w:rPr>
        <w:t xml:space="preserve"> Sobom stalno nosite putni dokument i novac (ne smijete ih stavljati u predanu prtljagu). </w:t>
      </w:r>
      <w:r w:rsidR="000719E5" w:rsidRPr="00980B7D">
        <w:rPr>
          <w:color w:val="222A35"/>
          <w:sz w:val="22"/>
        </w:rPr>
        <w:t>Preporuka je teže komade odjeće ili obuće nositi na sebi kako bi imali lakšu prtljagu (npr. radne cipele).</w:t>
      </w:r>
    </w:p>
    <w:p w14:paraId="48711E5D" w14:textId="77777777" w:rsidR="000719E5" w:rsidRPr="00980B7D" w:rsidRDefault="000719E5" w:rsidP="00DC3AF6">
      <w:pPr>
        <w:pStyle w:val="Odlomakpopisa"/>
        <w:spacing w:line="216" w:lineRule="auto"/>
        <w:ind w:left="0"/>
        <w:rPr>
          <w:color w:val="222A35"/>
        </w:rPr>
      </w:pPr>
    </w:p>
    <w:p w14:paraId="36A6AFED" w14:textId="61E12619" w:rsidR="000719E5" w:rsidRPr="00980B7D" w:rsidRDefault="000719E5" w:rsidP="00DC3AF6">
      <w:pPr>
        <w:pStyle w:val="Odlomakpopisa"/>
        <w:spacing w:line="216" w:lineRule="auto"/>
        <w:ind w:left="0"/>
        <w:rPr>
          <w:color w:val="222A35"/>
        </w:rPr>
      </w:pPr>
      <w:r w:rsidRPr="00980B7D">
        <w:rPr>
          <w:b/>
          <w:color w:val="222A35"/>
        </w:rPr>
        <w:t xml:space="preserve">RADNA ODJEĆA:   </w:t>
      </w:r>
      <w:r w:rsidRPr="00980B7D">
        <w:rPr>
          <w:color w:val="222A35"/>
        </w:rPr>
        <w:t xml:space="preserve">Obvezno ponesite RADNI KOMBINEZON I RADNE CIPELE (atestirane za rad u </w:t>
      </w:r>
      <w:r w:rsidR="00B660D3" w:rsidRPr="00980B7D">
        <w:rPr>
          <w:color w:val="222A35"/>
        </w:rPr>
        <w:t>v</w:t>
      </w:r>
      <w:r w:rsidRPr="00980B7D">
        <w:rPr>
          <w:color w:val="222A35"/>
        </w:rPr>
        <w:t>ašoj struci, kakv</w:t>
      </w:r>
      <w:r w:rsidR="00C9168D" w:rsidRPr="00980B7D">
        <w:rPr>
          <w:color w:val="222A35"/>
        </w:rPr>
        <w:t>e</w:t>
      </w:r>
      <w:r w:rsidRPr="00980B7D">
        <w:rPr>
          <w:color w:val="222A35"/>
        </w:rPr>
        <w:t xml:space="preserve"> koristite na praktičnoj nastavi i radu u radionicama). Sigurnosni su propisi iznimno rigorozni i svaki se vlasnik radionice i stručni učitelj pridržava istih. Ukoliko ne budete imali </w:t>
      </w:r>
      <w:r w:rsidR="00E4341D" w:rsidRPr="00980B7D">
        <w:rPr>
          <w:color w:val="222A35"/>
        </w:rPr>
        <w:t xml:space="preserve">sa </w:t>
      </w:r>
      <w:r w:rsidRPr="00980B7D">
        <w:rPr>
          <w:color w:val="222A35"/>
        </w:rPr>
        <w:t xml:space="preserve">sobom spomenutu zaštitnu opremu, nećete imati pristup radionicama i </w:t>
      </w:r>
      <w:r w:rsidR="00B660D3" w:rsidRPr="00980B7D">
        <w:rPr>
          <w:color w:val="222A35"/>
        </w:rPr>
        <w:t>v</w:t>
      </w:r>
      <w:r w:rsidRPr="00980B7D">
        <w:rPr>
          <w:color w:val="222A35"/>
        </w:rPr>
        <w:t>aš rad neće biti verificiran. U tom slučaju, cjelokupan trošak putovanja i boravka snosite sami.</w:t>
      </w:r>
    </w:p>
    <w:p w14:paraId="33B7DE48" w14:textId="77777777" w:rsidR="000719E5" w:rsidRPr="00980B7D" w:rsidRDefault="000719E5" w:rsidP="00DC3AF6">
      <w:pPr>
        <w:pStyle w:val="Odlomakpopisa"/>
        <w:spacing w:line="216" w:lineRule="auto"/>
        <w:ind w:left="0"/>
        <w:rPr>
          <w:color w:val="222A35"/>
        </w:rPr>
      </w:pPr>
    </w:p>
    <w:p w14:paraId="6EB4EA89" w14:textId="0AB7871D" w:rsidR="00B660D3" w:rsidRPr="00980B7D" w:rsidRDefault="000719E5" w:rsidP="00DC3AF6">
      <w:pPr>
        <w:pStyle w:val="Odlomakpopisa"/>
        <w:spacing w:line="216" w:lineRule="auto"/>
        <w:ind w:left="0"/>
        <w:rPr>
          <w:color w:val="222A35"/>
        </w:rPr>
      </w:pPr>
      <w:r w:rsidRPr="00980B7D">
        <w:rPr>
          <w:b/>
          <w:color w:val="222A35"/>
        </w:rPr>
        <w:t>PUTNE ISPRAVE:</w:t>
      </w:r>
      <w:r w:rsidRPr="00980B7D">
        <w:rPr>
          <w:color w:val="222A35"/>
        </w:rPr>
        <w:t xml:space="preserve"> </w:t>
      </w:r>
      <w:r w:rsidR="00B660D3" w:rsidRPr="00980B7D">
        <w:rPr>
          <w:color w:val="222A35"/>
        </w:rPr>
        <w:t xml:space="preserve">     Za ovo putovanje je nužna VAŽEĆA OSOBNA ISKAZNICA. Obvezni ste nastavniku pratitelju predati </w:t>
      </w:r>
      <w:r w:rsidR="00B660D3" w:rsidRPr="00980B7D">
        <w:rPr>
          <w:b/>
          <w:color w:val="222A35"/>
        </w:rPr>
        <w:t>kopiju osobne iskaznice</w:t>
      </w:r>
      <w:r w:rsidR="00B660D3" w:rsidRPr="00980B7D">
        <w:rPr>
          <w:color w:val="222A35"/>
        </w:rPr>
        <w:t xml:space="preserve"> kako bi se izbjegle neugodnosti u slučaju nestanka iste. Slobodno se obratite psihologinji Novak ili defektologinji </w:t>
      </w:r>
      <w:proofErr w:type="spellStart"/>
      <w:r w:rsidR="00B660D3" w:rsidRPr="00980B7D">
        <w:rPr>
          <w:color w:val="222A35"/>
        </w:rPr>
        <w:t>Skelin</w:t>
      </w:r>
      <w:proofErr w:type="spellEnd"/>
      <w:r w:rsidR="00B660D3" w:rsidRPr="00980B7D">
        <w:rPr>
          <w:color w:val="222A35"/>
        </w:rPr>
        <w:t xml:space="preserve"> koje će vam kopirati osobnu iskaznicu.</w:t>
      </w:r>
    </w:p>
    <w:p w14:paraId="3DC71C8F" w14:textId="77777777" w:rsidR="009228D8" w:rsidRPr="00980B7D" w:rsidRDefault="009228D8" w:rsidP="00DC3AF6">
      <w:pPr>
        <w:pStyle w:val="Odlomakpopisa"/>
        <w:spacing w:line="216" w:lineRule="auto"/>
        <w:ind w:left="0"/>
        <w:rPr>
          <w:color w:val="222A35"/>
        </w:rPr>
      </w:pPr>
    </w:p>
    <w:p w14:paraId="2D966DCD" w14:textId="478A0A24" w:rsidR="00B660D3" w:rsidRPr="00980B7D" w:rsidRDefault="366D09EF" w:rsidP="00DC3AF6">
      <w:pPr>
        <w:pStyle w:val="Odlomakpopisa"/>
        <w:spacing w:line="216" w:lineRule="auto"/>
        <w:ind w:left="0"/>
        <w:rPr>
          <w:color w:val="222A35"/>
        </w:rPr>
      </w:pPr>
      <w:r w:rsidRPr="00980B7D">
        <w:rPr>
          <w:b/>
          <w:bCs/>
          <w:color w:val="222A35"/>
        </w:rPr>
        <w:t>SIGURNOST:</w:t>
      </w:r>
      <w:r w:rsidRPr="00980B7D">
        <w:rPr>
          <w:color w:val="222A35"/>
        </w:rPr>
        <w:t xml:space="preserve">       Novac, dokumente i ostale vrijedne stvari držite kod sebe. Smještaj (dom, hotel, hostel ili sl.) ni pod kojim okolnostima ne odgovara za vaše osobne stvari, novac i vrijednosti – ONI SU ISKLJUČIVO VAŠA ODGOVORNOST.</w:t>
      </w:r>
    </w:p>
    <w:p w14:paraId="7EFF17D4" w14:textId="77777777" w:rsidR="00B660D3" w:rsidRPr="00980B7D" w:rsidRDefault="00B660D3" w:rsidP="00DC3AF6">
      <w:pPr>
        <w:pStyle w:val="Odlomakpopisa"/>
        <w:spacing w:line="216" w:lineRule="auto"/>
        <w:ind w:left="0"/>
        <w:rPr>
          <w:color w:val="222A35"/>
        </w:rPr>
      </w:pPr>
    </w:p>
    <w:p w14:paraId="1B420F5D" w14:textId="77777777" w:rsidR="00B660D3" w:rsidRPr="00980B7D" w:rsidRDefault="527E8D6C" w:rsidP="00DC3AF6">
      <w:pPr>
        <w:pStyle w:val="Odlomakpopisa"/>
        <w:spacing w:line="216" w:lineRule="auto"/>
        <w:ind w:left="0"/>
        <w:rPr>
          <w:color w:val="222A35"/>
        </w:rPr>
      </w:pPr>
      <w:r w:rsidRPr="00980B7D">
        <w:rPr>
          <w:b/>
          <w:bCs/>
          <w:color w:val="222A35"/>
        </w:rPr>
        <w:t xml:space="preserve">OSIGURANJE:        </w:t>
      </w:r>
      <w:r w:rsidRPr="00980B7D">
        <w:rPr>
          <w:color w:val="222A35"/>
        </w:rPr>
        <w:t>Svi putnici osigurani su kod WIENER OSIGURANJA. Osiguranje pokriva putno osiguranje, osiguranje od nezgode i osiguranje od odgovornosti.</w:t>
      </w:r>
    </w:p>
    <w:p w14:paraId="2C33DC3D" w14:textId="6CF35BD3" w:rsidR="527E8D6C" w:rsidRPr="00980B7D" w:rsidRDefault="527E8D6C" w:rsidP="527E8D6C">
      <w:pPr>
        <w:pStyle w:val="Odlomakpopisa"/>
        <w:spacing w:line="216" w:lineRule="auto"/>
        <w:ind w:left="0"/>
        <w:rPr>
          <w:color w:val="222A35"/>
        </w:rPr>
      </w:pPr>
    </w:p>
    <w:p w14:paraId="1046BB45" w14:textId="6BF0E729" w:rsidR="527E8D6C" w:rsidRPr="00980B7D" w:rsidRDefault="527E8D6C" w:rsidP="527E8D6C">
      <w:pPr>
        <w:pStyle w:val="Odlomakpopisa"/>
        <w:spacing w:line="216" w:lineRule="auto"/>
        <w:ind w:left="0"/>
        <w:rPr>
          <w:color w:val="222A35"/>
        </w:rPr>
      </w:pPr>
      <w:r w:rsidRPr="00980B7D">
        <w:rPr>
          <w:b/>
          <w:bCs/>
          <w:color w:val="222A35"/>
        </w:rPr>
        <w:t>ZDRAVLJE:</w:t>
      </w:r>
      <w:r w:rsidRPr="00980B7D">
        <w:rPr>
          <w:color w:val="222A35"/>
        </w:rPr>
        <w:t xml:space="preserve"> Obavezno ponijeti EUROPSKU ZDRAVSTVENU ISKAZNICU. Preporuka je spremiti toplomjer te tablete protiv bolova i za snižavanja temperature koje inače uzimaju. </w:t>
      </w:r>
    </w:p>
    <w:p w14:paraId="50541343" w14:textId="77777777" w:rsidR="006C111D" w:rsidRPr="00980B7D" w:rsidRDefault="006C111D" w:rsidP="00DC3AF6">
      <w:pPr>
        <w:pStyle w:val="Odlomakpopisa"/>
        <w:spacing w:line="216" w:lineRule="auto"/>
        <w:ind w:left="0"/>
        <w:rPr>
          <w:color w:val="222A35"/>
        </w:rPr>
      </w:pPr>
    </w:p>
    <w:p w14:paraId="24B50D67" w14:textId="6FB3A7DF" w:rsidR="00411E5D" w:rsidRPr="00980B7D" w:rsidRDefault="006C111D" w:rsidP="00DC3AF6">
      <w:pPr>
        <w:pStyle w:val="Odlomakpopisa"/>
        <w:spacing w:line="216" w:lineRule="auto"/>
        <w:ind w:left="0"/>
        <w:rPr>
          <w:color w:val="222A35"/>
        </w:rPr>
      </w:pPr>
      <w:r w:rsidRPr="00980B7D">
        <w:rPr>
          <w:b/>
          <w:color w:val="222A35"/>
        </w:rPr>
        <w:t xml:space="preserve">SMJEŠTAJ: </w:t>
      </w:r>
      <w:r w:rsidR="00E72B87" w:rsidRPr="00980B7D">
        <w:rPr>
          <w:b/>
          <w:color w:val="222A35"/>
        </w:rPr>
        <w:t xml:space="preserve">       </w:t>
      </w:r>
      <w:r w:rsidR="000A1166" w:rsidRPr="00980B7D">
        <w:rPr>
          <w:color w:val="222A35"/>
        </w:rPr>
        <w:t>Učenički dom</w:t>
      </w:r>
      <w:r w:rsidR="000A1166" w:rsidRPr="00980B7D">
        <w:rPr>
          <w:b/>
          <w:color w:val="222A35"/>
        </w:rPr>
        <w:t xml:space="preserve"> </w:t>
      </w:r>
      <w:r w:rsidRPr="00980B7D">
        <w:rPr>
          <w:color w:val="222A35"/>
        </w:rPr>
        <w:t xml:space="preserve">PRIMUS CAMPUS RESIDENCE HALL </w:t>
      </w:r>
    </w:p>
    <w:p w14:paraId="4905F8C5" w14:textId="42153A0F" w:rsidR="00425BCD" w:rsidRPr="00980B7D" w:rsidRDefault="00411E5D" w:rsidP="00DC3AF6">
      <w:pPr>
        <w:pStyle w:val="Odlomakpopisa"/>
        <w:spacing w:line="216" w:lineRule="auto"/>
        <w:ind w:left="0"/>
        <w:rPr>
          <w:color w:val="222A35"/>
        </w:rPr>
      </w:pPr>
      <w:r w:rsidRPr="00980B7D">
        <w:rPr>
          <w:color w:val="222A35"/>
        </w:rPr>
        <w:t>-smještaj u dvokrevetnim sobama s kupaonicom</w:t>
      </w:r>
    </w:p>
    <w:p w14:paraId="242854F6" w14:textId="5BF7EECB" w:rsidR="00411E5D" w:rsidRPr="00980B7D" w:rsidRDefault="00411E5D" w:rsidP="00DC3AF6">
      <w:pPr>
        <w:pStyle w:val="Odlomakpopisa"/>
        <w:spacing w:line="216" w:lineRule="auto"/>
        <w:ind w:left="0"/>
        <w:rPr>
          <w:color w:val="222A35"/>
        </w:rPr>
      </w:pPr>
      <w:r w:rsidRPr="00980B7D">
        <w:rPr>
          <w:color w:val="222A35"/>
        </w:rPr>
        <w:t>-</w:t>
      </w:r>
      <w:r w:rsidR="000A1166" w:rsidRPr="00980B7D">
        <w:rPr>
          <w:color w:val="222A35"/>
        </w:rPr>
        <w:t>zajedničke prostorije: kuhinja</w:t>
      </w:r>
      <w:r w:rsidR="00CA77FE" w:rsidRPr="00980B7D">
        <w:rPr>
          <w:color w:val="222A35"/>
        </w:rPr>
        <w:t xml:space="preserve"> (mikrovalna, aparat</w:t>
      </w:r>
      <w:r w:rsidR="00E2145A" w:rsidRPr="00980B7D">
        <w:rPr>
          <w:color w:val="222A35"/>
        </w:rPr>
        <w:t xml:space="preserve"> za kavu</w:t>
      </w:r>
      <w:r w:rsidR="00CA77FE" w:rsidRPr="00980B7D">
        <w:rPr>
          <w:color w:val="222A35"/>
        </w:rPr>
        <w:t>, grijač vode, perilica suđa, štednjak, pećnica</w:t>
      </w:r>
      <w:r w:rsidR="00E2063B" w:rsidRPr="00980B7D">
        <w:rPr>
          <w:color w:val="222A35"/>
        </w:rPr>
        <w:t>)</w:t>
      </w:r>
      <w:r w:rsidR="000A1166" w:rsidRPr="00980B7D">
        <w:rPr>
          <w:color w:val="222A35"/>
        </w:rPr>
        <w:t>, praonica</w:t>
      </w:r>
      <w:r w:rsidR="00CA77FE" w:rsidRPr="00980B7D">
        <w:rPr>
          <w:color w:val="222A35"/>
        </w:rPr>
        <w:t xml:space="preserve"> (perilica i sušilica, može se </w:t>
      </w:r>
      <w:r w:rsidR="00E2145A" w:rsidRPr="00980B7D">
        <w:rPr>
          <w:color w:val="222A35"/>
        </w:rPr>
        <w:t xml:space="preserve">prethodno </w:t>
      </w:r>
      <w:r w:rsidR="00CA77FE" w:rsidRPr="00980B7D">
        <w:rPr>
          <w:color w:val="222A35"/>
        </w:rPr>
        <w:t>zapisati za korištenje</w:t>
      </w:r>
      <w:r w:rsidR="00E2145A" w:rsidRPr="00980B7D">
        <w:rPr>
          <w:color w:val="222A35"/>
        </w:rPr>
        <w:t>,</w:t>
      </w:r>
      <w:r w:rsidR="00CA77FE" w:rsidRPr="00980B7D">
        <w:rPr>
          <w:color w:val="222A35"/>
        </w:rPr>
        <w:t xml:space="preserve"> koje je besplatno)</w:t>
      </w:r>
    </w:p>
    <w:p w14:paraId="4473DF2F" w14:textId="58D1468A" w:rsidR="006C111D" w:rsidRPr="00980B7D" w:rsidRDefault="006C111D" w:rsidP="00DC3AF6">
      <w:pPr>
        <w:pStyle w:val="Odlomakpopisa"/>
        <w:spacing w:line="216" w:lineRule="auto"/>
        <w:ind w:left="0"/>
        <w:rPr>
          <w:color w:val="222A35"/>
          <w:sz w:val="22"/>
        </w:rPr>
      </w:pPr>
      <w:r w:rsidRPr="00980B7D">
        <w:rPr>
          <w:color w:val="222A35"/>
          <w:sz w:val="22"/>
        </w:rPr>
        <w:t>Po dolasku ćete dobiti ključ</w:t>
      </w:r>
      <w:r w:rsidR="00E4341D" w:rsidRPr="00980B7D">
        <w:rPr>
          <w:color w:val="222A35"/>
          <w:sz w:val="22"/>
        </w:rPr>
        <w:t xml:space="preserve"> (karticu)</w:t>
      </w:r>
      <w:r w:rsidRPr="00980B7D">
        <w:rPr>
          <w:color w:val="222A35"/>
          <w:sz w:val="22"/>
        </w:rPr>
        <w:t xml:space="preserve"> koji otvara vrata studentskog doma i sobe. Gubitak ključa se naplaćuje 50 eura. Koristi se vlastita posteljina i ručnici. </w:t>
      </w:r>
      <w:r w:rsidR="00325C92" w:rsidRPr="00980B7D">
        <w:rPr>
          <w:color w:val="222A35"/>
          <w:sz w:val="22"/>
        </w:rPr>
        <w:t xml:space="preserve">Preporuka je ponijeti </w:t>
      </w:r>
      <w:r w:rsidR="00325C92" w:rsidRPr="00980B7D">
        <w:rPr>
          <w:color w:val="222A35"/>
          <w:sz w:val="22"/>
          <w:u w:val="single"/>
        </w:rPr>
        <w:t>donju plahtu, gornju plahtu, jastučnicu, dva velika ručnika i dva mala.</w:t>
      </w:r>
      <w:r w:rsidR="00325C92" w:rsidRPr="00980B7D">
        <w:rPr>
          <w:color w:val="222A35"/>
          <w:sz w:val="22"/>
        </w:rPr>
        <w:t xml:space="preserve"> </w:t>
      </w:r>
      <w:r w:rsidR="00DC207E" w:rsidRPr="00980B7D">
        <w:rPr>
          <w:color w:val="222A35"/>
          <w:sz w:val="22"/>
        </w:rPr>
        <w:t xml:space="preserve">Korištenje droga, alkohola i cigarete je </w:t>
      </w:r>
      <w:r w:rsidR="00DC207E" w:rsidRPr="00980B7D">
        <w:rPr>
          <w:b/>
          <w:color w:val="222A35"/>
          <w:sz w:val="22"/>
        </w:rPr>
        <w:t>strogo zabranjeno</w:t>
      </w:r>
      <w:r w:rsidR="00DC207E" w:rsidRPr="00980B7D">
        <w:rPr>
          <w:color w:val="222A35"/>
          <w:sz w:val="22"/>
        </w:rPr>
        <w:t xml:space="preserve"> u sklopu studentskog doma. Ne pridržavanje ovog pravila može dovesti do zabrane boravka u domu. </w:t>
      </w:r>
      <w:r w:rsidR="00074052" w:rsidRPr="00980B7D">
        <w:rPr>
          <w:color w:val="222A35"/>
          <w:sz w:val="22"/>
        </w:rPr>
        <w:t>Kućni red-</w:t>
      </w:r>
      <w:r w:rsidR="00701FE2" w:rsidRPr="00980B7D">
        <w:rPr>
          <w:color w:val="222A35"/>
          <w:sz w:val="22"/>
        </w:rPr>
        <w:t xml:space="preserve">nakon 22 sata nema posjeta, </w:t>
      </w:r>
      <w:r w:rsidR="00CC5C14" w:rsidRPr="00980B7D">
        <w:rPr>
          <w:color w:val="222A35"/>
          <w:sz w:val="22"/>
        </w:rPr>
        <w:t>tišina.</w:t>
      </w:r>
      <w:r w:rsidR="00074052" w:rsidRPr="00980B7D">
        <w:rPr>
          <w:color w:val="222A35"/>
          <w:sz w:val="22"/>
        </w:rPr>
        <w:t xml:space="preserve"> </w:t>
      </w:r>
      <w:r w:rsidR="00DC207E" w:rsidRPr="00980B7D">
        <w:rPr>
          <w:color w:val="222A35"/>
          <w:sz w:val="22"/>
        </w:rPr>
        <w:t xml:space="preserve">Obvezni ste održavati urednost i čistoću svoje sobe, ali i zajedničkih prostorija. Nadstojnik može doći u kontrolu soba. Dan prije odlaska soba mora biti čista i uredna te nadstojnik svakako </w:t>
      </w:r>
      <w:r w:rsidR="00C95C84" w:rsidRPr="00980B7D">
        <w:rPr>
          <w:color w:val="222A35"/>
          <w:sz w:val="22"/>
        </w:rPr>
        <w:t xml:space="preserve">dolazi </w:t>
      </w:r>
      <w:r w:rsidR="00DC207E" w:rsidRPr="00980B7D">
        <w:rPr>
          <w:color w:val="222A35"/>
          <w:sz w:val="22"/>
        </w:rPr>
        <w:t>provjeriti sobe.</w:t>
      </w:r>
      <w:r w:rsidR="00C95C84" w:rsidRPr="00980B7D">
        <w:rPr>
          <w:color w:val="222A35"/>
          <w:sz w:val="22"/>
        </w:rPr>
        <w:t xml:space="preserve"> Obvezni ste reciklirati otpad u zasebne kante.</w:t>
      </w:r>
    </w:p>
    <w:p w14:paraId="27B1430B" w14:textId="1500B5E9" w:rsidR="00E72B87" w:rsidRPr="00980B7D" w:rsidRDefault="00041AD4" w:rsidP="00DC3AF6">
      <w:pPr>
        <w:pStyle w:val="Odlomakpopisa"/>
        <w:spacing w:line="216" w:lineRule="auto"/>
        <w:ind w:left="0"/>
        <w:rPr>
          <w:color w:val="222A35"/>
          <w:sz w:val="22"/>
        </w:rPr>
      </w:pPr>
      <w:r w:rsidRPr="00980B7D">
        <w:rPr>
          <w:color w:val="222A35"/>
          <w:sz w:val="22"/>
        </w:rPr>
        <w:t xml:space="preserve">Mogućnost korištenja saune u </w:t>
      </w:r>
      <w:proofErr w:type="spellStart"/>
      <w:r w:rsidR="00F243A4" w:rsidRPr="00980B7D">
        <w:rPr>
          <w:color w:val="222A35"/>
          <w:sz w:val="22"/>
        </w:rPr>
        <w:t>Harju</w:t>
      </w:r>
      <w:proofErr w:type="spellEnd"/>
      <w:r w:rsidR="00F243A4" w:rsidRPr="00980B7D">
        <w:rPr>
          <w:color w:val="222A35"/>
          <w:sz w:val="22"/>
        </w:rPr>
        <w:t xml:space="preserve"> </w:t>
      </w:r>
      <w:proofErr w:type="spellStart"/>
      <w:r w:rsidR="00F243A4" w:rsidRPr="00980B7D">
        <w:rPr>
          <w:color w:val="222A35"/>
          <w:sz w:val="22"/>
        </w:rPr>
        <w:t>Residence</w:t>
      </w:r>
      <w:proofErr w:type="spellEnd"/>
      <w:r w:rsidR="00F243A4" w:rsidRPr="00980B7D">
        <w:rPr>
          <w:color w:val="222A35"/>
          <w:sz w:val="22"/>
        </w:rPr>
        <w:t xml:space="preserve"> Hall (</w:t>
      </w:r>
      <w:proofErr w:type="spellStart"/>
      <w:r w:rsidR="00F243A4" w:rsidRPr="00980B7D">
        <w:rPr>
          <w:color w:val="222A35"/>
          <w:sz w:val="22"/>
        </w:rPr>
        <w:t>Sepänkatu</w:t>
      </w:r>
      <w:proofErr w:type="spellEnd"/>
      <w:r w:rsidR="00F243A4" w:rsidRPr="00980B7D">
        <w:rPr>
          <w:color w:val="222A35"/>
          <w:sz w:val="22"/>
        </w:rPr>
        <w:t xml:space="preserve"> 3), </w:t>
      </w:r>
      <w:r w:rsidR="00B5436F" w:rsidRPr="00980B7D">
        <w:rPr>
          <w:color w:val="222A35"/>
          <w:sz w:val="22"/>
        </w:rPr>
        <w:t xml:space="preserve">muškarci </w:t>
      </w:r>
      <w:r w:rsidR="00F243A4" w:rsidRPr="00980B7D">
        <w:rPr>
          <w:color w:val="222A35"/>
          <w:sz w:val="22"/>
        </w:rPr>
        <w:t>pon</w:t>
      </w:r>
      <w:r w:rsidR="00B5436F" w:rsidRPr="00980B7D">
        <w:rPr>
          <w:color w:val="222A35"/>
          <w:sz w:val="22"/>
        </w:rPr>
        <w:t>edjeljak i srijeda od 19.00-2</w:t>
      </w:r>
      <w:r w:rsidR="005A5514" w:rsidRPr="00980B7D">
        <w:rPr>
          <w:color w:val="222A35"/>
          <w:sz w:val="22"/>
        </w:rPr>
        <w:t>1</w:t>
      </w:r>
      <w:r w:rsidR="00B5436F" w:rsidRPr="00980B7D">
        <w:rPr>
          <w:color w:val="222A35"/>
          <w:sz w:val="22"/>
        </w:rPr>
        <w:t xml:space="preserve">.00, a žene  </w:t>
      </w:r>
      <w:r w:rsidR="005A5514" w:rsidRPr="00980B7D">
        <w:rPr>
          <w:color w:val="222A35"/>
          <w:sz w:val="22"/>
        </w:rPr>
        <w:t>utorak i četvrtak od 19.00-21.00</w:t>
      </w:r>
      <w:r w:rsidR="004C7A4F" w:rsidRPr="00980B7D">
        <w:rPr>
          <w:color w:val="222A35"/>
          <w:sz w:val="22"/>
        </w:rPr>
        <w:t xml:space="preserve">. Učenici mogu sudjelovati u slobodnim aktivnostima u </w:t>
      </w:r>
      <w:proofErr w:type="spellStart"/>
      <w:r w:rsidR="004C7A4F" w:rsidRPr="00980B7D">
        <w:rPr>
          <w:color w:val="222A35"/>
          <w:sz w:val="22"/>
        </w:rPr>
        <w:t>Harju</w:t>
      </w:r>
      <w:proofErr w:type="spellEnd"/>
      <w:r w:rsidR="004C7A4F" w:rsidRPr="00980B7D">
        <w:rPr>
          <w:color w:val="222A35"/>
          <w:sz w:val="22"/>
        </w:rPr>
        <w:t xml:space="preserve"> </w:t>
      </w:r>
      <w:proofErr w:type="spellStart"/>
      <w:r w:rsidR="004C7A4F" w:rsidRPr="00980B7D">
        <w:rPr>
          <w:color w:val="222A35"/>
          <w:sz w:val="22"/>
        </w:rPr>
        <w:t>Residence</w:t>
      </w:r>
      <w:proofErr w:type="spellEnd"/>
      <w:r w:rsidR="004C7A4F" w:rsidRPr="00980B7D">
        <w:rPr>
          <w:color w:val="222A35"/>
          <w:sz w:val="22"/>
        </w:rPr>
        <w:t xml:space="preserve"> Hall-raspored je dostupan na oglasnoj ploči.</w:t>
      </w:r>
    </w:p>
    <w:p w14:paraId="67C5EF2B" w14:textId="77777777" w:rsidR="005A5514" w:rsidRPr="00980B7D" w:rsidRDefault="005A5514" w:rsidP="00DC3AF6">
      <w:pPr>
        <w:pStyle w:val="Odlomakpopisa"/>
        <w:spacing w:line="216" w:lineRule="auto"/>
        <w:ind w:left="0"/>
        <w:rPr>
          <w:b/>
          <w:color w:val="222A35"/>
        </w:rPr>
      </w:pPr>
    </w:p>
    <w:p w14:paraId="1B68877F" w14:textId="6016DA6A" w:rsidR="00E72B87" w:rsidRPr="00980B7D" w:rsidRDefault="00E72B87" w:rsidP="00DC3AF6">
      <w:pPr>
        <w:pStyle w:val="Odlomakpopisa"/>
        <w:spacing w:line="216" w:lineRule="auto"/>
        <w:ind w:left="0"/>
        <w:rPr>
          <w:b/>
          <w:color w:val="222A35"/>
        </w:rPr>
      </w:pPr>
      <w:r w:rsidRPr="00980B7D">
        <w:rPr>
          <w:b/>
          <w:color w:val="222A35"/>
        </w:rPr>
        <w:t>VAŽNE ADRESE</w:t>
      </w:r>
      <w:r w:rsidR="00A0720D" w:rsidRPr="00980B7D">
        <w:rPr>
          <w:b/>
          <w:color w:val="222A35"/>
        </w:rPr>
        <w:t xml:space="preserve"> I KONTAKTI</w:t>
      </w:r>
      <w:r w:rsidRPr="00980B7D">
        <w:rPr>
          <w:b/>
          <w:color w:val="222A35"/>
        </w:rPr>
        <w:t xml:space="preserve">: </w:t>
      </w:r>
    </w:p>
    <w:p w14:paraId="1668808A" w14:textId="77777777" w:rsidR="00A0720D" w:rsidRPr="00980B7D" w:rsidRDefault="00A0720D" w:rsidP="00A0720D">
      <w:pPr>
        <w:pStyle w:val="Odlomakpopisa"/>
        <w:spacing w:line="216" w:lineRule="auto"/>
        <w:ind w:left="0"/>
        <w:rPr>
          <w:b/>
          <w:color w:val="222A35"/>
        </w:rPr>
      </w:pPr>
    </w:p>
    <w:p w14:paraId="22B841D3" w14:textId="27AF980A" w:rsidR="00A0720D" w:rsidRPr="00980B7D" w:rsidRDefault="00A0720D" w:rsidP="00A0720D">
      <w:pPr>
        <w:pStyle w:val="Odlomakpopisa"/>
        <w:spacing w:line="216" w:lineRule="auto"/>
        <w:ind w:left="0"/>
        <w:rPr>
          <w:b/>
          <w:color w:val="222A35"/>
          <w:sz w:val="22"/>
        </w:rPr>
      </w:pPr>
      <w:r w:rsidRPr="00980B7D">
        <w:rPr>
          <w:b/>
          <w:color w:val="222A35"/>
          <w:sz w:val="22"/>
        </w:rPr>
        <w:t>ŠKOLA:</w:t>
      </w:r>
    </w:p>
    <w:p w14:paraId="596F861B" w14:textId="7551F3D5" w:rsidR="00A0720D" w:rsidRPr="00980B7D" w:rsidRDefault="00A0720D" w:rsidP="00A0720D">
      <w:pPr>
        <w:pStyle w:val="Odlomakpopisa"/>
        <w:spacing w:line="216" w:lineRule="auto"/>
        <w:ind w:left="12"/>
        <w:rPr>
          <w:b/>
          <w:color w:val="222A35"/>
          <w:sz w:val="22"/>
        </w:rPr>
      </w:pPr>
      <w:r w:rsidRPr="00980B7D">
        <w:rPr>
          <w:b/>
          <w:color w:val="222A35"/>
          <w:sz w:val="22"/>
        </w:rPr>
        <w:t xml:space="preserve">GRADIA </w:t>
      </w:r>
      <w:proofErr w:type="spellStart"/>
      <w:r w:rsidRPr="00980B7D">
        <w:rPr>
          <w:b/>
          <w:color w:val="222A35"/>
          <w:sz w:val="22"/>
        </w:rPr>
        <w:t>Jyväskylä</w:t>
      </w:r>
      <w:proofErr w:type="spellEnd"/>
      <w:r w:rsidRPr="00980B7D">
        <w:rPr>
          <w:b/>
          <w:color w:val="222A35"/>
          <w:sz w:val="22"/>
        </w:rPr>
        <w:t xml:space="preserve"> </w:t>
      </w:r>
      <w:proofErr w:type="spellStart"/>
      <w:r w:rsidRPr="00980B7D">
        <w:rPr>
          <w:b/>
          <w:color w:val="222A35"/>
          <w:sz w:val="22"/>
        </w:rPr>
        <w:t>Educational</w:t>
      </w:r>
      <w:proofErr w:type="spellEnd"/>
      <w:r w:rsidRPr="00980B7D">
        <w:rPr>
          <w:b/>
          <w:color w:val="222A35"/>
          <w:sz w:val="22"/>
        </w:rPr>
        <w:t xml:space="preserve"> </w:t>
      </w:r>
      <w:proofErr w:type="spellStart"/>
      <w:r w:rsidRPr="00980B7D">
        <w:rPr>
          <w:b/>
          <w:color w:val="222A35"/>
          <w:sz w:val="22"/>
        </w:rPr>
        <w:t>Consortium</w:t>
      </w:r>
      <w:proofErr w:type="spellEnd"/>
    </w:p>
    <w:p w14:paraId="7C23C932" w14:textId="77D2DE6A" w:rsidR="00A0720D" w:rsidRPr="00980B7D" w:rsidRDefault="00A0720D" w:rsidP="00A32CD8">
      <w:pPr>
        <w:pStyle w:val="Odlomakpopisa"/>
        <w:spacing w:line="216" w:lineRule="auto"/>
        <w:ind w:left="12"/>
        <w:rPr>
          <w:color w:val="222A35"/>
          <w:sz w:val="22"/>
        </w:rPr>
      </w:pPr>
      <w:proofErr w:type="spellStart"/>
      <w:r w:rsidRPr="00980B7D">
        <w:rPr>
          <w:color w:val="222A35"/>
          <w:sz w:val="22"/>
        </w:rPr>
        <w:t>Viitaniementie</w:t>
      </w:r>
      <w:proofErr w:type="spellEnd"/>
      <w:r w:rsidRPr="00980B7D">
        <w:rPr>
          <w:color w:val="222A35"/>
          <w:sz w:val="22"/>
        </w:rPr>
        <w:t xml:space="preserve"> 1A</w:t>
      </w:r>
      <w:r w:rsidR="00A32CD8" w:rsidRPr="00980B7D">
        <w:rPr>
          <w:color w:val="222A35"/>
          <w:sz w:val="22"/>
        </w:rPr>
        <w:t xml:space="preserve">, </w:t>
      </w:r>
      <w:proofErr w:type="spellStart"/>
      <w:r w:rsidRPr="00980B7D">
        <w:rPr>
          <w:color w:val="222A35"/>
          <w:sz w:val="22"/>
        </w:rPr>
        <w:t>Jyväskylä</w:t>
      </w:r>
      <w:proofErr w:type="spellEnd"/>
      <w:r w:rsidRPr="00980B7D">
        <w:rPr>
          <w:color w:val="222A35"/>
          <w:sz w:val="22"/>
        </w:rPr>
        <w:t xml:space="preserve">, </w:t>
      </w:r>
      <w:proofErr w:type="spellStart"/>
      <w:r w:rsidRPr="00980B7D">
        <w:rPr>
          <w:color w:val="222A35"/>
          <w:sz w:val="22"/>
        </w:rPr>
        <w:t>Finland</w:t>
      </w:r>
      <w:proofErr w:type="spellEnd"/>
    </w:p>
    <w:p w14:paraId="03EA7EE0" w14:textId="77777777" w:rsidR="00A0720D" w:rsidRPr="00980B7D" w:rsidRDefault="00A0720D" w:rsidP="00A0720D">
      <w:pPr>
        <w:pStyle w:val="Odlomakpopisa"/>
        <w:spacing w:line="216" w:lineRule="auto"/>
        <w:ind w:left="12"/>
        <w:rPr>
          <w:color w:val="222A35"/>
          <w:sz w:val="22"/>
        </w:rPr>
      </w:pPr>
      <w:bookmarkStart w:id="0" w:name="_GoBack"/>
      <w:r w:rsidRPr="00980B7D">
        <w:rPr>
          <w:color w:val="222A35"/>
          <w:sz w:val="22"/>
        </w:rPr>
        <w:t>Tel. +358 40 341 5111</w:t>
      </w:r>
    </w:p>
    <w:bookmarkEnd w:id="0"/>
    <w:p w14:paraId="561206A7" w14:textId="77777777" w:rsidR="00A0720D" w:rsidRPr="00980B7D" w:rsidRDefault="00A0720D" w:rsidP="00A0720D">
      <w:pPr>
        <w:pStyle w:val="Odlomakpopisa"/>
        <w:spacing w:line="216" w:lineRule="auto"/>
        <w:ind w:left="12"/>
        <w:rPr>
          <w:color w:val="222A35"/>
          <w:sz w:val="22"/>
        </w:rPr>
      </w:pPr>
      <w:r w:rsidRPr="00980B7D">
        <w:rPr>
          <w:color w:val="222A35"/>
          <w:sz w:val="22"/>
        </w:rPr>
        <w:t>https://www.gradia.fi/en</w:t>
      </w:r>
    </w:p>
    <w:p w14:paraId="0C96261D" w14:textId="77777777" w:rsidR="00A0720D" w:rsidRPr="00980B7D" w:rsidRDefault="00A0720D" w:rsidP="00A0720D">
      <w:pPr>
        <w:pStyle w:val="Odlomakpopisa"/>
        <w:spacing w:line="216" w:lineRule="auto"/>
        <w:ind w:left="12"/>
        <w:rPr>
          <w:color w:val="222A35"/>
          <w:sz w:val="22"/>
        </w:rPr>
      </w:pPr>
      <w:r w:rsidRPr="00980B7D">
        <w:rPr>
          <w:color w:val="222A35"/>
          <w:sz w:val="22"/>
        </w:rPr>
        <w:t xml:space="preserve">Kontakt osoba: MILKA NISKANEN, International </w:t>
      </w:r>
      <w:proofErr w:type="spellStart"/>
      <w:r w:rsidRPr="00980B7D">
        <w:rPr>
          <w:color w:val="222A35"/>
          <w:sz w:val="22"/>
        </w:rPr>
        <w:t>Affairs</w:t>
      </w:r>
      <w:proofErr w:type="spellEnd"/>
      <w:r w:rsidRPr="00980B7D">
        <w:rPr>
          <w:color w:val="222A35"/>
          <w:sz w:val="22"/>
        </w:rPr>
        <w:t xml:space="preserve"> </w:t>
      </w:r>
      <w:proofErr w:type="spellStart"/>
      <w:r w:rsidRPr="00980B7D">
        <w:rPr>
          <w:color w:val="222A35"/>
          <w:sz w:val="22"/>
        </w:rPr>
        <w:t>Coordinator</w:t>
      </w:r>
      <w:proofErr w:type="spellEnd"/>
      <w:r w:rsidRPr="00980B7D">
        <w:rPr>
          <w:color w:val="222A35"/>
          <w:sz w:val="22"/>
        </w:rPr>
        <w:t xml:space="preserve"> Tel. +358 40 341 6158</w:t>
      </w:r>
    </w:p>
    <w:p w14:paraId="7740DA28" w14:textId="77777777" w:rsidR="00A0720D" w:rsidRPr="00980B7D" w:rsidRDefault="00A0720D" w:rsidP="00A0720D">
      <w:pPr>
        <w:pStyle w:val="Odlomakpopisa"/>
        <w:spacing w:line="216" w:lineRule="auto"/>
        <w:ind w:left="12"/>
        <w:rPr>
          <w:b/>
          <w:color w:val="222A35"/>
          <w:sz w:val="22"/>
        </w:rPr>
      </w:pPr>
    </w:p>
    <w:p w14:paraId="6C7DC402" w14:textId="4C01CABE" w:rsidR="00A0720D" w:rsidRPr="00980B7D" w:rsidRDefault="008D479D" w:rsidP="00A0720D">
      <w:pPr>
        <w:pStyle w:val="Odlomakpopisa"/>
        <w:spacing w:line="216" w:lineRule="auto"/>
        <w:ind w:left="12"/>
        <w:rPr>
          <w:b/>
          <w:color w:val="222A35"/>
          <w:sz w:val="22"/>
        </w:rPr>
      </w:pPr>
      <w:r w:rsidRPr="00980B7D">
        <w:rPr>
          <w:b/>
          <w:color w:val="222A35"/>
          <w:sz w:val="22"/>
        </w:rPr>
        <w:t>UČENIČKI DOM-</w:t>
      </w:r>
      <w:r w:rsidR="00A0720D" w:rsidRPr="00980B7D">
        <w:rPr>
          <w:b/>
          <w:color w:val="222A35"/>
          <w:sz w:val="22"/>
        </w:rPr>
        <w:t>JYVASKYLA</w:t>
      </w:r>
      <w:r w:rsidRPr="00980B7D">
        <w:rPr>
          <w:b/>
          <w:color w:val="222A35"/>
          <w:sz w:val="22"/>
        </w:rPr>
        <w:t>:</w:t>
      </w:r>
    </w:p>
    <w:p w14:paraId="2FD57611" w14:textId="77777777" w:rsidR="00A0720D" w:rsidRPr="00980B7D" w:rsidRDefault="00A0720D" w:rsidP="00A0720D">
      <w:pPr>
        <w:pStyle w:val="Odlomakpopisa"/>
        <w:spacing w:line="216" w:lineRule="auto"/>
        <w:ind w:left="12"/>
        <w:rPr>
          <w:b/>
          <w:color w:val="222A35"/>
          <w:sz w:val="22"/>
        </w:rPr>
      </w:pPr>
      <w:proofErr w:type="spellStart"/>
      <w:r w:rsidRPr="00980B7D">
        <w:rPr>
          <w:b/>
          <w:color w:val="222A35"/>
          <w:sz w:val="22"/>
        </w:rPr>
        <w:t>Priimus</w:t>
      </w:r>
      <w:proofErr w:type="spellEnd"/>
      <w:r w:rsidRPr="00980B7D">
        <w:rPr>
          <w:b/>
          <w:color w:val="222A35"/>
          <w:sz w:val="22"/>
        </w:rPr>
        <w:t xml:space="preserve"> </w:t>
      </w:r>
      <w:proofErr w:type="spellStart"/>
      <w:r w:rsidRPr="00980B7D">
        <w:rPr>
          <w:b/>
          <w:color w:val="222A35"/>
          <w:sz w:val="22"/>
        </w:rPr>
        <w:t>Campus</w:t>
      </w:r>
      <w:proofErr w:type="spellEnd"/>
      <w:r w:rsidRPr="00980B7D">
        <w:rPr>
          <w:b/>
          <w:color w:val="222A35"/>
          <w:sz w:val="22"/>
        </w:rPr>
        <w:t xml:space="preserve"> </w:t>
      </w:r>
      <w:proofErr w:type="spellStart"/>
      <w:r w:rsidRPr="00980B7D">
        <w:rPr>
          <w:b/>
          <w:color w:val="222A35"/>
          <w:sz w:val="22"/>
        </w:rPr>
        <w:t>Residence</w:t>
      </w:r>
      <w:proofErr w:type="spellEnd"/>
      <w:r w:rsidRPr="00980B7D">
        <w:rPr>
          <w:b/>
          <w:color w:val="222A35"/>
          <w:sz w:val="22"/>
        </w:rPr>
        <w:t xml:space="preserve"> Hall</w:t>
      </w:r>
    </w:p>
    <w:p w14:paraId="665C4356" w14:textId="77B18583" w:rsidR="00A0720D" w:rsidRPr="00980B7D" w:rsidRDefault="00A0720D" w:rsidP="00A32CD8">
      <w:pPr>
        <w:pStyle w:val="Odlomakpopisa"/>
        <w:spacing w:line="216" w:lineRule="auto"/>
        <w:ind w:left="12"/>
        <w:rPr>
          <w:color w:val="222A35"/>
          <w:sz w:val="22"/>
        </w:rPr>
      </w:pPr>
      <w:proofErr w:type="spellStart"/>
      <w:r w:rsidRPr="00980B7D">
        <w:rPr>
          <w:color w:val="222A35"/>
          <w:sz w:val="22"/>
        </w:rPr>
        <w:t>Taulumäentie</w:t>
      </w:r>
      <w:proofErr w:type="spellEnd"/>
      <w:r w:rsidRPr="00980B7D">
        <w:rPr>
          <w:color w:val="222A35"/>
          <w:sz w:val="22"/>
        </w:rPr>
        <w:t xml:space="preserve"> 45</w:t>
      </w:r>
      <w:r w:rsidR="00A32CD8" w:rsidRPr="00980B7D">
        <w:rPr>
          <w:color w:val="222A35"/>
          <w:sz w:val="22"/>
        </w:rPr>
        <w:t xml:space="preserve">, </w:t>
      </w:r>
      <w:proofErr w:type="spellStart"/>
      <w:r w:rsidRPr="00980B7D">
        <w:rPr>
          <w:color w:val="222A35"/>
          <w:sz w:val="22"/>
        </w:rPr>
        <w:t>Jyväskylä</w:t>
      </w:r>
      <w:proofErr w:type="spellEnd"/>
      <w:r w:rsidRPr="00980B7D">
        <w:rPr>
          <w:color w:val="222A35"/>
          <w:sz w:val="22"/>
        </w:rPr>
        <w:t xml:space="preserve">, </w:t>
      </w:r>
      <w:proofErr w:type="spellStart"/>
      <w:r w:rsidRPr="00980B7D">
        <w:rPr>
          <w:color w:val="222A35"/>
          <w:sz w:val="22"/>
        </w:rPr>
        <w:t>Finland</w:t>
      </w:r>
      <w:proofErr w:type="spellEnd"/>
    </w:p>
    <w:p w14:paraId="7C9016A0" w14:textId="77777777" w:rsidR="00A0720D" w:rsidRPr="00980B7D" w:rsidRDefault="00A0720D" w:rsidP="00A0720D">
      <w:pPr>
        <w:pStyle w:val="Odlomakpopisa"/>
        <w:spacing w:line="216" w:lineRule="auto"/>
        <w:ind w:left="12"/>
        <w:rPr>
          <w:color w:val="222A35"/>
          <w:sz w:val="22"/>
        </w:rPr>
      </w:pPr>
      <w:r w:rsidRPr="00980B7D">
        <w:rPr>
          <w:color w:val="222A35"/>
          <w:sz w:val="22"/>
        </w:rPr>
        <w:t xml:space="preserve">Kontakt osoba: MILKA NISKANEN, International </w:t>
      </w:r>
      <w:proofErr w:type="spellStart"/>
      <w:r w:rsidRPr="00980B7D">
        <w:rPr>
          <w:color w:val="222A35"/>
          <w:sz w:val="22"/>
        </w:rPr>
        <w:t>Affairs</w:t>
      </w:r>
      <w:proofErr w:type="spellEnd"/>
      <w:r w:rsidRPr="00980B7D">
        <w:rPr>
          <w:color w:val="222A35"/>
          <w:sz w:val="22"/>
        </w:rPr>
        <w:t xml:space="preserve"> </w:t>
      </w:r>
      <w:proofErr w:type="spellStart"/>
      <w:r w:rsidRPr="00980B7D">
        <w:rPr>
          <w:color w:val="222A35"/>
          <w:sz w:val="22"/>
        </w:rPr>
        <w:t>Coordinator</w:t>
      </w:r>
      <w:proofErr w:type="spellEnd"/>
      <w:r w:rsidRPr="00980B7D">
        <w:rPr>
          <w:color w:val="222A35"/>
          <w:sz w:val="22"/>
        </w:rPr>
        <w:t xml:space="preserve"> Tel. +358 40 341 6158</w:t>
      </w:r>
    </w:p>
    <w:p w14:paraId="0BCCE2A6" w14:textId="42FDD518" w:rsidR="00A0720D" w:rsidRPr="00980B7D" w:rsidRDefault="00A0720D" w:rsidP="00A32CD8">
      <w:pPr>
        <w:pStyle w:val="Odlomakpopisa"/>
        <w:spacing w:line="216" w:lineRule="auto"/>
        <w:ind w:left="12"/>
        <w:rPr>
          <w:color w:val="222A35"/>
          <w:sz w:val="22"/>
        </w:rPr>
      </w:pPr>
      <w:r w:rsidRPr="00980B7D">
        <w:rPr>
          <w:color w:val="222A35"/>
          <w:sz w:val="22"/>
        </w:rPr>
        <w:t xml:space="preserve">Mrs. </w:t>
      </w:r>
      <w:proofErr w:type="spellStart"/>
      <w:r w:rsidRPr="00980B7D">
        <w:rPr>
          <w:color w:val="222A35"/>
          <w:sz w:val="22"/>
        </w:rPr>
        <w:t>Eija</w:t>
      </w:r>
      <w:proofErr w:type="spellEnd"/>
      <w:r w:rsidRPr="00980B7D">
        <w:rPr>
          <w:color w:val="222A35"/>
          <w:sz w:val="22"/>
        </w:rPr>
        <w:t xml:space="preserve"> </w:t>
      </w:r>
      <w:proofErr w:type="spellStart"/>
      <w:r w:rsidRPr="00980B7D">
        <w:rPr>
          <w:color w:val="222A35"/>
          <w:sz w:val="22"/>
        </w:rPr>
        <w:t>Heikkinen</w:t>
      </w:r>
      <w:proofErr w:type="spellEnd"/>
      <w:r w:rsidRPr="00980B7D">
        <w:rPr>
          <w:color w:val="222A35"/>
          <w:sz w:val="22"/>
        </w:rPr>
        <w:t xml:space="preserve">, kućepaziteljica Tel. +358 40 341 5994 (PON do PET od 8.00 </w:t>
      </w:r>
      <w:proofErr w:type="spellStart"/>
      <w:r w:rsidRPr="00980B7D">
        <w:rPr>
          <w:color w:val="222A35"/>
          <w:sz w:val="22"/>
        </w:rPr>
        <w:t>a.m</w:t>
      </w:r>
      <w:proofErr w:type="spellEnd"/>
      <w:r w:rsidRPr="00980B7D">
        <w:rPr>
          <w:color w:val="222A35"/>
          <w:sz w:val="22"/>
        </w:rPr>
        <w:t xml:space="preserve">. do 16.00 </w:t>
      </w:r>
      <w:proofErr w:type="spellStart"/>
      <w:r w:rsidRPr="00980B7D">
        <w:rPr>
          <w:color w:val="222A35"/>
          <w:sz w:val="22"/>
        </w:rPr>
        <w:t>p.m</w:t>
      </w:r>
      <w:proofErr w:type="spellEnd"/>
      <w:r w:rsidRPr="00980B7D">
        <w:rPr>
          <w:color w:val="222A35"/>
          <w:sz w:val="22"/>
        </w:rPr>
        <w:t>.)</w:t>
      </w:r>
      <w:r w:rsidR="00A32CD8" w:rsidRPr="00980B7D">
        <w:rPr>
          <w:color w:val="222A35"/>
          <w:sz w:val="22"/>
        </w:rPr>
        <w:t xml:space="preserve">; </w:t>
      </w:r>
      <w:r w:rsidRPr="00980B7D">
        <w:rPr>
          <w:color w:val="222A35"/>
          <w:sz w:val="22"/>
        </w:rPr>
        <w:t>Čuvar- Tel. +358 400 644820</w:t>
      </w:r>
    </w:p>
    <w:p w14:paraId="4E1FAEE7" w14:textId="77777777" w:rsidR="00A0720D" w:rsidRPr="00980B7D" w:rsidRDefault="00A0720D" w:rsidP="00A0720D">
      <w:pPr>
        <w:pStyle w:val="Odlomakpopisa"/>
        <w:spacing w:line="216" w:lineRule="auto"/>
        <w:ind w:left="12"/>
        <w:rPr>
          <w:b/>
          <w:color w:val="222A35"/>
          <w:sz w:val="22"/>
        </w:rPr>
      </w:pPr>
    </w:p>
    <w:p w14:paraId="3085C164" w14:textId="7BCBC678" w:rsidR="00A0720D" w:rsidRPr="00980B7D" w:rsidRDefault="008D479D" w:rsidP="00A0720D">
      <w:pPr>
        <w:pStyle w:val="Odlomakpopisa"/>
        <w:spacing w:line="216" w:lineRule="auto"/>
        <w:ind w:left="12"/>
        <w:rPr>
          <w:b/>
          <w:color w:val="222A35"/>
          <w:sz w:val="22"/>
        </w:rPr>
      </w:pPr>
      <w:r w:rsidRPr="00980B7D">
        <w:rPr>
          <w:b/>
          <w:color w:val="222A35"/>
          <w:sz w:val="22"/>
        </w:rPr>
        <w:t>HOTEL-</w:t>
      </w:r>
      <w:r w:rsidR="00A0720D" w:rsidRPr="00980B7D">
        <w:rPr>
          <w:b/>
          <w:color w:val="222A35"/>
          <w:sz w:val="22"/>
        </w:rPr>
        <w:t>HELSINKI</w:t>
      </w:r>
      <w:r w:rsidRPr="00980B7D">
        <w:rPr>
          <w:b/>
          <w:color w:val="222A35"/>
          <w:sz w:val="22"/>
        </w:rPr>
        <w:t>:</w:t>
      </w:r>
    </w:p>
    <w:p w14:paraId="1658DB45" w14:textId="77777777" w:rsidR="00A0720D" w:rsidRPr="00980B7D" w:rsidRDefault="00A0720D" w:rsidP="00A0720D">
      <w:pPr>
        <w:pStyle w:val="Odlomakpopisa"/>
        <w:spacing w:line="216" w:lineRule="auto"/>
        <w:ind w:left="12"/>
        <w:rPr>
          <w:b/>
          <w:color w:val="222A35"/>
          <w:sz w:val="22"/>
        </w:rPr>
      </w:pPr>
      <w:proofErr w:type="spellStart"/>
      <w:r w:rsidRPr="00980B7D">
        <w:rPr>
          <w:b/>
          <w:color w:val="222A35"/>
          <w:sz w:val="22"/>
        </w:rPr>
        <w:t>Omena</w:t>
      </w:r>
      <w:proofErr w:type="spellEnd"/>
      <w:r w:rsidRPr="00980B7D">
        <w:rPr>
          <w:b/>
          <w:color w:val="222A35"/>
          <w:sz w:val="22"/>
        </w:rPr>
        <w:t xml:space="preserve"> Hotel Helsinki City Centre</w:t>
      </w:r>
    </w:p>
    <w:p w14:paraId="69E0938C" w14:textId="77777777" w:rsidR="00A0720D" w:rsidRPr="00980B7D" w:rsidRDefault="00A0720D" w:rsidP="00A0720D">
      <w:pPr>
        <w:pStyle w:val="Odlomakpopisa"/>
        <w:spacing w:line="216" w:lineRule="auto"/>
        <w:ind w:left="12"/>
        <w:rPr>
          <w:color w:val="222A35"/>
          <w:sz w:val="22"/>
        </w:rPr>
      </w:pPr>
      <w:proofErr w:type="spellStart"/>
      <w:r w:rsidRPr="00980B7D">
        <w:rPr>
          <w:color w:val="222A35"/>
          <w:sz w:val="22"/>
        </w:rPr>
        <w:t>Yrjönkatu</w:t>
      </w:r>
      <w:proofErr w:type="spellEnd"/>
      <w:r w:rsidRPr="00980B7D">
        <w:rPr>
          <w:color w:val="222A35"/>
          <w:sz w:val="22"/>
        </w:rPr>
        <w:t xml:space="preserve"> 30, </w:t>
      </w:r>
      <w:proofErr w:type="spellStart"/>
      <w:r w:rsidRPr="00980B7D">
        <w:rPr>
          <w:color w:val="222A35"/>
          <w:sz w:val="22"/>
        </w:rPr>
        <w:t>Kamppi</w:t>
      </w:r>
      <w:proofErr w:type="spellEnd"/>
      <w:r w:rsidRPr="00980B7D">
        <w:rPr>
          <w:color w:val="222A35"/>
          <w:sz w:val="22"/>
        </w:rPr>
        <w:t xml:space="preserve">, </w:t>
      </w:r>
    </w:p>
    <w:p w14:paraId="67894583" w14:textId="77777777" w:rsidR="00A0720D" w:rsidRPr="00980B7D" w:rsidRDefault="00A0720D" w:rsidP="00A0720D">
      <w:pPr>
        <w:pStyle w:val="Odlomakpopisa"/>
        <w:spacing w:line="216" w:lineRule="auto"/>
        <w:ind w:left="12"/>
        <w:rPr>
          <w:color w:val="222A35"/>
          <w:sz w:val="22"/>
        </w:rPr>
      </w:pPr>
      <w:r w:rsidRPr="00980B7D">
        <w:rPr>
          <w:color w:val="222A35"/>
          <w:sz w:val="22"/>
        </w:rPr>
        <w:t xml:space="preserve">00110 Helsinki, </w:t>
      </w:r>
      <w:proofErr w:type="spellStart"/>
      <w:r w:rsidRPr="00980B7D">
        <w:rPr>
          <w:color w:val="222A35"/>
          <w:sz w:val="22"/>
        </w:rPr>
        <w:t>Finland</w:t>
      </w:r>
      <w:proofErr w:type="spellEnd"/>
    </w:p>
    <w:p w14:paraId="2D729E97" w14:textId="1DAFFDBA" w:rsidR="00A0720D" w:rsidRPr="00980B7D" w:rsidRDefault="00A0720D" w:rsidP="00A0720D">
      <w:pPr>
        <w:pStyle w:val="Odlomakpopisa"/>
        <w:spacing w:line="216" w:lineRule="auto"/>
        <w:ind w:left="0"/>
        <w:rPr>
          <w:color w:val="222A35"/>
        </w:rPr>
      </w:pPr>
    </w:p>
    <w:p w14:paraId="03A58B56" w14:textId="7FD78975" w:rsidR="008D479D" w:rsidRPr="00980B7D" w:rsidRDefault="008D479D" w:rsidP="00A0720D">
      <w:pPr>
        <w:pStyle w:val="Odlomakpopisa"/>
        <w:spacing w:line="216" w:lineRule="auto"/>
        <w:ind w:left="0"/>
        <w:rPr>
          <w:b/>
          <w:color w:val="222A35"/>
        </w:rPr>
      </w:pPr>
      <w:r w:rsidRPr="00980B7D">
        <w:rPr>
          <w:b/>
          <w:color w:val="222A35"/>
        </w:rPr>
        <w:t>PREHRANA:</w:t>
      </w:r>
    </w:p>
    <w:p w14:paraId="0AC15D25" w14:textId="6B32E505" w:rsidR="008D479D" w:rsidRPr="00980B7D" w:rsidRDefault="008D479D" w:rsidP="00A0720D">
      <w:pPr>
        <w:pStyle w:val="Odlomakpopisa"/>
        <w:spacing w:line="216" w:lineRule="auto"/>
        <w:ind w:left="0"/>
        <w:rPr>
          <w:b/>
          <w:color w:val="222A35"/>
        </w:rPr>
      </w:pPr>
      <w:r w:rsidRPr="00980B7D">
        <w:rPr>
          <w:b/>
          <w:color w:val="222A35"/>
        </w:rPr>
        <w:t>Preko tjedna</w:t>
      </w:r>
    </w:p>
    <w:p w14:paraId="2A05057B" w14:textId="60A4AB2B" w:rsidR="008D479D" w:rsidRPr="00980B7D" w:rsidRDefault="008D479D" w:rsidP="008D479D">
      <w:pPr>
        <w:pStyle w:val="Odlomakpopisa"/>
        <w:spacing w:line="216" w:lineRule="auto"/>
        <w:ind w:left="0"/>
        <w:rPr>
          <w:color w:val="222A35"/>
        </w:rPr>
      </w:pPr>
      <w:r w:rsidRPr="00980B7D">
        <w:rPr>
          <w:color w:val="222A35"/>
        </w:rPr>
        <w:t xml:space="preserve">-doručak u </w:t>
      </w:r>
      <w:proofErr w:type="spellStart"/>
      <w:r w:rsidRPr="00980B7D">
        <w:rPr>
          <w:color w:val="222A35"/>
        </w:rPr>
        <w:t>kafeteriji</w:t>
      </w:r>
      <w:proofErr w:type="spellEnd"/>
      <w:r w:rsidR="00B96B57" w:rsidRPr="00980B7D">
        <w:rPr>
          <w:color w:val="222A35"/>
        </w:rPr>
        <w:t>-pokraj doma-stražnji izlaz-</w:t>
      </w:r>
      <w:r w:rsidRPr="00980B7D">
        <w:rPr>
          <w:color w:val="222A35"/>
        </w:rPr>
        <w:t>od 7.45 to 8.15 (kaša, kruh, mlijeko)</w:t>
      </w:r>
    </w:p>
    <w:p w14:paraId="36A948EE" w14:textId="48A80AB6" w:rsidR="008D479D" w:rsidRPr="00980B7D" w:rsidRDefault="008D479D" w:rsidP="008D479D">
      <w:pPr>
        <w:pStyle w:val="Odlomakpopisa"/>
        <w:spacing w:line="216" w:lineRule="auto"/>
        <w:ind w:left="0"/>
        <w:rPr>
          <w:color w:val="222A35"/>
        </w:rPr>
      </w:pPr>
      <w:r w:rsidRPr="00980B7D">
        <w:rPr>
          <w:color w:val="222A35"/>
        </w:rPr>
        <w:t xml:space="preserve">-ručak u školi </w:t>
      </w:r>
    </w:p>
    <w:p w14:paraId="36EB2724" w14:textId="1CD151C4" w:rsidR="008D479D" w:rsidRPr="00980B7D" w:rsidRDefault="008D479D" w:rsidP="008D479D">
      <w:pPr>
        <w:pStyle w:val="Odlomakpopisa"/>
        <w:spacing w:line="216" w:lineRule="auto"/>
        <w:ind w:left="0"/>
        <w:rPr>
          <w:color w:val="222A35"/>
        </w:rPr>
      </w:pPr>
      <w:r w:rsidRPr="00980B7D">
        <w:rPr>
          <w:color w:val="222A35"/>
        </w:rPr>
        <w:t xml:space="preserve">-večera </w:t>
      </w:r>
      <w:r w:rsidR="00681FF3" w:rsidRPr="00980B7D">
        <w:rPr>
          <w:color w:val="222A35"/>
        </w:rPr>
        <w:t>u dogovoru s nastavnicom (</w:t>
      </w:r>
      <w:r w:rsidR="00F10A6C" w:rsidRPr="00980B7D">
        <w:rPr>
          <w:color w:val="222A35"/>
        </w:rPr>
        <w:t xml:space="preserve">namirnice </w:t>
      </w:r>
      <w:r w:rsidR="00681FF3" w:rsidRPr="00980B7D">
        <w:rPr>
          <w:color w:val="222A35"/>
        </w:rPr>
        <w:t>iz trgovine ili u restoranu)</w:t>
      </w:r>
    </w:p>
    <w:p w14:paraId="5AE0DDDF" w14:textId="4F68FFA6" w:rsidR="008D479D" w:rsidRPr="00980B7D" w:rsidRDefault="00F10A6C" w:rsidP="00A0720D">
      <w:pPr>
        <w:pStyle w:val="Odlomakpopisa"/>
        <w:spacing w:line="216" w:lineRule="auto"/>
        <w:ind w:left="0"/>
        <w:rPr>
          <w:b/>
          <w:color w:val="222A35"/>
        </w:rPr>
      </w:pPr>
      <w:r w:rsidRPr="00980B7D">
        <w:rPr>
          <w:b/>
          <w:color w:val="222A35"/>
        </w:rPr>
        <w:t>Tijekom vikenda</w:t>
      </w:r>
    </w:p>
    <w:p w14:paraId="56870394" w14:textId="77777777" w:rsidR="00A32CD8" w:rsidRPr="00980B7D" w:rsidRDefault="00F10A6C" w:rsidP="00A0720D">
      <w:pPr>
        <w:pStyle w:val="Odlomakpopisa"/>
        <w:spacing w:line="216" w:lineRule="auto"/>
        <w:ind w:left="0"/>
        <w:rPr>
          <w:color w:val="222A35"/>
        </w:rPr>
      </w:pPr>
      <w:r w:rsidRPr="00980B7D">
        <w:rPr>
          <w:color w:val="222A35"/>
        </w:rPr>
        <w:t>-svi obroci u dogovoru s nastavnicom (namirnice iz trgovine ili u restoranu</w:t>
      </w:r>
      <w:r w:rsidR="00A32CD8" w:rsidRPr="00980B7D">
        <w:rPr>
          <w:color w:val="222A35"/>
        </w:rPr>
        <w:t>)</w:t>
      </w:r>
    </w:p>
    <w:p w14:paraId="4B97C67E" w14:textId="77777777" w:rsidR="00A32CD8" w:rsidRPr="00980B7D" w:rsidRDefault="00A32CD8" w:rsidP="00A0720D">
      <w:pPr>
        <w:pStyle w:val="Odlomakpopisa"/>
        <w:spacing w:line="216" w:lineRule="auto"/>
        <w:ind w:left="0"/>
        <w:rPr>
          <w:b/>
          <w:color w:val="222A35"/>
        </w:rPr>
      </w:pPr>
    </w:p>
    <w:p w14:paraId="7B132775" w14:textId="18A6A50B" w:rsidR="00A32CD8" w:rsidRPr="00980B7D" w:rsidRDefault="00A32CD8" w:rsidP="00A0720D">
      <w:pPr>
        <w:pStyle w:val="Odlomakpopisa"/>
        <w:spacing w:line="216" w:lineRule="auto"/>
        <w:ind w:left="0"/>
        <w:rPr>
          <w:color w:val="222A35"/>
        </w:rPr>
      </w:pPr>
      <w:r w:rsidRPr="00980B7D">
        <w:rPr>
          <w:b/>
          <w:color w:val="222A35"/>
        </w:rPr>
        <w:t xml:space="preserve">KULTUROLOŠKE AKTIVNOSTI: </w:t>
      </w:r>
      <w:r w:rsidRPr="00980B7D">
        <w:rPr>
          <w:color w:val="222A35"/>
        </w:rPr>
        <w:t>-u dogovoru s nastavnicom (posjet muzejima, zoološki vrt, klizanje…) te zadnji petak/subota-Helsinki.</w:t>
      </w:r>
    </w:p>
    <w:p w14:paraId="4C166598" w14:textId="124466D1" w:rsidR="00A32CD8" w:rsidRPr="00980B7D" w:rsidRDefault="00A32CD8" w:rsidP="00A0720D">
      <w:pPr>
        <w:pStyle w:val="Odlomakpopisa"/>
        <w:spacing w:line="216" w:lineRule="auto"/>
        <w:ind w:left="0"/>
        <w:rPr>
          <w:color w:val="222A35"/>
        </w:rPr>
      </w:pPr>
    </w:p>
    <w:p w14:paraId="6529174C" w14:textId="48E56CC6" w:rsidR="00A32CD8" w:rsidRPr="00980B7D" w:rsidRDefault="00A22E7E" w:rsidP="00A0720D">
      <w:pPr>
        <w:pStyle w:val="Odlomakpopisa"/>
        <w:spacing w:line="216" w:lineRule="auto"/>
        <w:ind w:left="0"/>
        <w:rPr>
          <w:color w:val="222A35"/>
        </w:rPr>
      </w:pPr>
      <w:r w:rsidRPr="00980B7D">
        <w:rPr>
          <w:b/>
          <w:color w:val="222A35"/>
        </w:rPr>
        <w:t xml:space="preserve">VAŽNI </w:t>
      </w:r>
      <w:r w:rsidR="00A32CD8" w:rsidRPr="00980B7D">
        <w:rPr>
          <w:b/>
          <w:color w:val="222A35"/>
        </w:rPr>
        <w:t>KONTAKT</w:t>
      </w:r>
      <w:r w:rsidRPr="00980B7D">
        <w:rPr>
          <w:b/>
          <w:color w:val="222A35"/>
        </w:rPr>
        <w:t>I</w:t>
      </w:r>
      <w:r w:rsidR="00A32CD8" w:rsidRPr="00980B7D">
        <w:rPr>
          <w:b/>
          <w:color w:val="222A35"/>
        </w:rPr>
        <w:t>:</w:t>
      </w:r>
      <w:r w:rsidR="00A32CD8" w:rsidRPr="00980B7D">
        <w:rPr>
          <w:color w:val="222A35"/>
        </w:rPr>
        <w:t xml:space="preserve"> Psihologinja Sanja Novak</w:t>
      </w:r>
      <w:r w:rsidRPr="00980B7D">
        <w:rPr>
          <w:color w:val="222A35"/>
        </w:rPr>
        <w:t>-+385915820853</w:t>
      </w:r>
    </w:p>
    <w:p w14:paraId="248ACE6F" w14:textId="0885EA1B" w:rsidR="00A22E7E" w:rsidRPr="00980B7D" w:rsidRDefault="00A22E7E" w:rsidP="00A0720D">
      <w:pPr>
        <w:pStyle w:val="Odlomakpopisa"/>
        <w:spacing w:line="216" w:lineRule="auto"/>
        <w:ind w:left="0"/>
        <w:rPr>
          <w:color w:val="222A35"/>
        </w:rPr>
      </w:pPr>
      <w:r w:rsidRPr="00980B7D">
        <w:rPr>
          <w:color w:val="222A35"/>
        </w:rPr>
        <w:t xml:space="preserve"> </w:t>
      </w:r>
      <w:r w:rsidRPr="00980B7D">
        <w:rPr>
          <w:color w:val="222A35"/>
        </w:rPr>
        <w:tab/>
      </w:r>
      <w:r w:rsidRPr="00980B7D">
        <w:rPr>
          <w:color w:val="222A35"/>
        </w:rPr>
        <w:tab/>
      </w:r>
      <w:r w:rsidRPr="00980B7D">
        <w:rPr>
          <w:color w:val="222A35"/>
        </w:rPr>
        <w:tab/>
        <w:t xml:space="preserve">   Nastavnica u pratnji Mirjana </w:t>
      </w:r>
      <w:proofErr w:type="spellStart"/>
      <w:r w:rsidRPr="00980B7D">
        <w:rPr>
          <w:color w:val="222A35"/>
        </w:rPr>
        <w:t>Aviani</w:t>
      </w:r>
      <w:proofErr w:type="spellEnd"/>
      <w:r w:rsidRPr="00980B7D">
        <w:rPr>
          <w:color w:val="222A35"/>
        </w:rPr>
        <w:t xml:space="preserve"> +38598</w:t>
      </w:r>
      <w:r w:rsidR="001C324A" w:rsidRPr="00980B7D">
        <w:rPr>
          <w:color w:val="222A35"/>
        </w:rPr>
        <w:t>583</w:t>
      </w:r>
      <w:r w:rsidR="00B24522" w:rsidRPr="00980B7D">
        <w:rPr>
          <w:color w:val="222A35"/>
        </w:rPr>
        <w:t>744</w:t>
      </w:r>
    </w:p>
    <w:sectPr w:rsidR="00A22E7E" w:rsidRPr="00980B7D" w:rsidSect="007F7DB9">
      <w:headerReference w:type="default" r:id="rId7"/>
      <w:pgSz w:w="11906" w:h="16838"/>
      <w:pgMar w:top="85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D23D6" w14:textId="77777777" w:rsidR="00980B7D" w:rsidRDefault="00980B7D" w:rsidP="0049598E">
      <w:pPr>
        <w:spacing w:after="0" w:line="240" w:lineRule="auto"/>
      </w:pPr>
      <w:r>
        <w:separator/>
      </w:r>
    </w:p>
  </w:endnote>
  <w:endnote w:type="continuationSeparator" w:id="0">
    <w:p w14:paraId="6CF57524" w14:textId="77777777" w:rsidR="00980B7D" w:rsidRDefault="00980B7D" w:rsidP="0049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54597" w14:textId="77777777" w:rsidR="00980B7D" w:rsidRDefault="00980B7D" w:rsidP="0049598E">
      <w:pPr>
        <w:spacing w:after="0" w:line="240" w:lineRule="auto"/>
      </w:pPr>
      <w:r>
        <w:separator/>
      </w:r>
    </w:p>
  </w:footnote>
  <w:footnote w:type="continuationSeparator" w:id="0">
    <w:p w14:paraId="79A4B0BC" w14:textId="77777777" w:rsidR="00980B7D" w:rsidRDefault="00980B7D" w:rsidP="0049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857FD" w14:textId="1FB02C5F" w:rsidR="0049598E" w:rsidRDefault="00980B7D">
    <w:pPr>
      <w:pStyle w:val="Zaglavlje"/>
    </w:pPr>
    <w:r>
      <w:pict w14:anchorId="4B78DA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.8pt;height:33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  <w:r w:rsidR="00106E5C">
      <w:t xml:space="preserve">    </w:t>
    </w:r>
    <w:r w:rsidR="009228D8">
      <w:t xml:space="preserve">               </w:t>
    </w:r>
    <w:r w:rsidR="00106E5C">
      <w:t xml:space="preserve"> </w:t>
    </w:r>
    <w:r>
      <w:pict w14:anchorId="2D52F61F">
        <v:shape id="_x0000_i1026" type="#_x0000_t75" style="width:103.8pt;height:60pt;mso-left-percent:-10001;mso-top-percent:-10001;mso-position-horizontal:absolute;mso-position-horizontal-relative:char;mso-position-vertical:absolute;mso-position-vertical-relative:line;mso-left-percent:-10001;mso-top-percent:-10001">
          <v:imagedata r:id="rId2" o:title=""/>
        </v:shape>
      </w:pict>
    </w:r>
    <w:r w:rsidR="00106E5C">
      <w:t xml:space="preserve">   </w:t>
    </w:r>
    <w:r w:rsidR="009228D8">
      <w:t xml:space="preserve">                    </w:t>
    </w:r>
    <w:r w:rsidR="00106E5C">
      <w:t xml:space="preserve"> </w:t>
    </w:r>
    <w:r w:rsidR="009228D8">
      <w:t xml:space="preserve">   </w:t>
    </w:r>
    <w:r>
      <w:pict w14:anchorId="270B6996">
        <v:shape id="_x0000_i1027" type="#_x0000_t75" style="width:56.4pt;height:60pt;mso-left-percent:-10001;mso-top-percent:-10001;mso-position-horizontal:absolute;mso-position-horizontal-relative:char;mso-position-vertical:absolute;mso-position-vertical-relative:line;mso-left-percent:-10001;mso-top-percent:-10001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B340B"/>
    <w:multiLevelType w:val="hybridMultilevel"/>
    <w:tmpl w:val="A62ECF60"/>
    <w:lvl w:ilvl="0" w:tplc="0F045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806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A4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A9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03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07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49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EA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AB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E2E1F71"/>
    <w:multiLevelType w:val="hybridMultilevel"/>
    <w:tmpl w:val="D8E448CA"/>
    <w:lvl w:ilvl="0" w:tplc="00507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A7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E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48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4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C8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64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81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41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8E4"/>
    <w:rsid w:val="00041AD4"/>
    <w:rsid w:val="000719E5"/>
    <w:rsid w:val="00071B22"/>
    <w:rsid w:val="00074052"/>
    <w:rsid w:val="000A1166"/>
    <w:rsid w:val="000C58E4"/>
    <w:rsid w:val="000D7B2E"/>
    <w:rsid w:val="000F44A8"/>
    <w:rsid w:val="000F56FC"/>
    <w:rsid w:val="00106E5C"/>
    <w:rsid w:val="00176A8C"/>
    <w:rsid w:val="0019057A"/>
    <w:rsid w:val="001C324A"/>
    <w:rsid w:val="001D55A6"/>
    <w:rsid w:val="00270072"/>
    <w:rsid w:val="002907BF"/>
    <w:rsid w:val="002B6A7E"/>
    <w:rsid w:val="002C6C59"/>
    <w:rsid w:val="002E7564"/>
    <w:rsid w:val="00325C92"/>
    <w:rsid w:val="003C09AA"/>
    <w:rsid w:val="003D52AF"/>
    <w:rsid w:val="00411E5D"/>
    <w:rsid w:val="00425BCD"/>
    <w:rsid w:val="004332C5"/>
    <w:rsid w:val="00436299"/>
    <w:rsid w:val="00451282"/>
    <w:rsid w:val="0049598E"/>
    <w:rsid w:val="004A577C"/>
    <w:rsid w:val="004C7A4F"/>
    <w:rsid w:val="004F4184"/>
    <w:rsid w:val="00561695"/>
    <w:rsid w:val="00596D68"/>
    <w:rsid w:val="005A5514"/>
    <w:rsid w:val="00621C1E"/>
    <w:rsid w:val="00681FF3"/>
    <w:rsid w:val="006B6FF9"/>
    <w:rsid w:val="006C111D"/>
    <w:rsid w:val="006D41B2"/>
    <w:rsid w:val="006D41B4"/>
    <w:rsid w:val="00701FE2"/>
    <w:rsid w:val="00713E04"/>
    <w:rsid w:val="00795CA7"/>
    <w:rsid w:val="007A00F4"/>
    <w:rsid w:val="007E7450"/>
    <w:rsid w:val="007F7DB9"/>
    <w:rsid w:val="008C74D3"/>
    <w:rsid w:val="008D479D"/>
    <w:rsid w:val="009228D8"/>
    <w:rsid w:val="00980B7D"/>
    <w:rsid w:val="00A0720D"/>
    <w:rsid w:val="00A22E7E"/>
    <w:rsid w:val="00A32CD8"/>
    <w:rsid w:val="00A5514E"/>
    <w:rsid w:val="00B24522"/>
    <w:rsid w:val="00B44DFD"/>
    <w:rsid w:val="00B5436F"/>
    <w:rsid w:val="00B660D3"/>
    <w:rsid w:val="00B778E1"/>
    <w:rsid w:val="00B96B57"/>
    <w:rsid w:val="00C9168D"/>
    <w:rsid w:val="00C9419C"/>
    <w:rsid w:val="00C95C84"/>
    <w:rsid w:val="00CA77FE"/>
    <w:rsid w:val="00CC5C14"/>
    <w:rsid w:val="00D056F5"/>
    <w:rsid w:val="00D25AF1"/>
    <w:rsid w:val="00D5068D"/>
    <w:rsid w:val="00D50B31"/>
    <w:rsid w:val="00DC207E"/>
    <w:rsid w:val="00DC3AF6"/>
    <w:rsid w:val="00DE3D3D"/>
    <w:rsid w:val="00E2063B"/>
    <w:rsid w:val="00E2145A"/>
    <w:rsid w:val="00E4341D"/>
    <w:rsid w:val="00E51931"/>
    <w:rsid w:val="00E72B87"/>
    <w:rsid w:val="00E9747A"/>
    <w:rsid w:val="00F10A6C"/>
    <w:rsid w:val="00F243A4"/>
    <w:rsid w:val="00F3460A"/>
    <w:rsid w:val="00FD7C96"/>
    <w:rsid w:val="366D09EF"/>
    <w:rsid w:val="527E8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B118C"/>
  <w15:chartTrackingRefBased/>
  <w15:docId w15:val="{F8D1114F-FB70-491A-9710-C648D1D5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F7DB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C3A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A0720D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A0720D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959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9598E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959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959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4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S\Documents\ERASMUS+FRANCUSKA,%20TRAVANJ%202019.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ERASMUS+FRANCUSKA, TRAVANJ 2019.</Template>
  <TotalTime>0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cp:lastModifiedBy>Sanja Novak</cp:lastModifiedBy>
  <cp:revision>51</cp:revision>
  <dcterms:created xsi:type="dcterms:W3CDTF">2019-03-13T12:16:00Z</dcterms:created>
  <dcterms:modified xsi:type="dcterms:W3CDTF">2019-03-18T08:35:00Z</dcterms:modified>
</cp:coreProperties>
</file>